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9B" w:rsidRPr="00F70459" w:rsidRDefault="0042299B" w:rsidP="00F70459">
      <w:r w:rsidRPr="00F70459">
        <w:rPr>
          <w:rFonts w:hint="eastAsia"/>
        </w:rPr>
        <w:t>自主學習計畫問與答</w:t>
      </w:r>
      <w:r w:rsidRPr="00F70459">
        <w:t>Q&amp;A (</w:t>
      </w:r>
      <w:r w:rsidRPr="00F70459">
        <w:rPr>
          <w:rFonts w:hint="eastAsia"/>
        </w:rPr>
        <w:t>學生篇</w:t>
      </w:r>
      <w:r w:rsidRPr="00F70459">
        <w:t>)</w:t>
      </w:r>
    </w:p>
    <w:p w:rsidR="0042299B" w:rsidRPr="00F70459" w:rsidRDefault="0042299B" w:rsidP="00F70459"/>
    <w:p w:rsidR="0042299B" w:rsidRPr="00F70459" w:rsidRDefault="0042299B" w:rsidP="00F70459">
      <w:r w:rsidRPr="00F70459">
        <w:t>Q1</w:t>
      </w:r>
      <w:r w:rsidRPr="00F70459">
        <w:rPr>
          <w:rFonts w:hint="eastAsia"/>
        </w:rPr>
        <w:t>：自主學習計畫可以不申請嗎？</w:t>
      </w:r>
      <w:r w:rsidRPr="00F70459">
        <w:t xml:space="preserve"> </w:t>
      </w:r>
    </w:p>
    <w:p w:rsidR="0042299B" w:rsidRPr="00F70459" w:rsidRDefault="0042299B" w:rsidP="00D5461F">
      <w:pPr>
        <w:ind w:left="480" w:hangingChars="200" w:hanging="480"/>
      </w:pPr>
      <w:r w:rsidRPr="00F70459">
        <w:t>A</w:t>
      </w:r>
      <w:r w:rsidRPr="00F70459">
        <w:rPr>
          <w:rFonts w:hint="eastAsia"/>
        </w:rPr>
        <w:t>：可以。</w:t>
      </w:r>
      <w:r w:rsidRPr="0038541C">
        <w:rPr>
          <w:rFonts w:hint="eastAsia"/>
        </w:rPr>
        <w:t>參加</w:t>
      </w:r>
      <w:r w:rsidRPr="00F70459">
        <w:rPr>
          <w:rFonts w:hint="eastAsia"/>
        </w:rPr>
        <w:t>自主學習雖無學分，但</w:t>
      </w:r>
      <w:r>
        <w:rPr>
          <w:rFonts w:hint="eastAsia"/>
        </w:rPr>
        <w:t>未來</w:t>
      </w:r>
      <w:r w:rsidRPr="00D952D8">
        <w:rPr>
          <w:rFonts w:hint="eastAsia"/>
        </w:rPr>
        <w:t>升學</w:t>
      </w:r>
      <w:r w:rsidRPr="00F70459">
        <w:rPr>
          <w:rFonts w:hint="eastAsia"/>
        </w:rPr>
        <w:t>所採計之學習歷程檔案，</w:t>
      </w:r>
      <w:bookmarkStart w:id="0" w:name="_GoBack"/>
      <w:bookmarkEnd w:id="0"/>
      <w:r w:rsidRPr="00F70459">
        <w:rPr>
          <w:rFonts w:hint="eastAsia"/>
        </w:rPr>
        <w:t>此項為極重要之表現。學生自主學習計畫成果得於指導教師或輔導室協助下，放入學生學習歷程檔案。</w:t>
      </w:r>
      <w:r w:rsidRPr="00F70459">
        <w:t xml:space="preserve"> </w:t>
      </w:r>
    </w:p>
    <w:p w:rsidR="0042299B" w:rsidRPr="00F70459" w:rsidRDefault="0042299B" w:rsidP="00F70459"/>
    <w:p w:rsidR="0042299B" w:rsidRPr="00F70459" w:rsidRDefault="0042299B" w:rsidP="00F70459">
      <w:r w:rsidRPr="00F70459">
        <w:t>Q</w:t>
      </w:r>
      <w:r w:rsidRPr="00F70459">
        <w:rPr>
          <w:rFonts w:hint="eastAsia"/>
        </w:rPr>
        <w:t>：自主學習是自習嗎？</w:t>
      </w:r>
      <w:r w:rsidRPr="00F70459">
        <w:t xml:space="preserve"> </w:t>
      </w:r>
    </w:p>
    <w:p w:rsidR="0042299B" w:rsidRPr="00F70459" w:rsidRDefault="0042299B" w:rsidP="00FC1A30">
      <w:pPr>
        <w:ind w:left="480" w:hangingChars="200" w:hanging="480"/>
      </w:pPr>
      <w:r w:rsidRPr="00F70459">
        <w:t>A</w:t>
      </w:r>
      <w:r w:rsidRPr="00F70459">
        <w:rPr>
          <w:rFonts w:hint="eastAsia"/>
        </w:rPr>
        <w:t>：不是，學生須填寫自主學習計畫書表等，並主動找指導老師協助</w:t>
      </w:r>
      <w:r w:rsidRPr="00FC1A30">
        <w:rPr>
          <w:rFonts w:hint="eastAsia"/>
        </w:rPr>
        <w:t>及</w:t>
      </w:r>
      <w:r w:rsidRPr="00F70459">
        <w:rPr>
          <w:rFonts w:hint="eastAsia"/>
        </w:rPr>
        <w:t>初審計畫書，再經學校複審通過後，</w:t>
      </w:r>
      <w:r w:rsidRPr="00FC1A30">
        <w:rPr>
          <w:rFonts w:hint="eastAsia"/>
        </w:rPr>
        <w:t>始得</w:t>
      </w:r>
      <w:r w:rsidRPr="00F70459">
        <w:rPr>
          <w:rFonts w:hint="eastAsia"/>
        </w:rPr>
        <w:t>於彈性學習時間實施。</w:t>
      </w:r>
      <w:r w:rsidRPr="00F70459">
        <w:t xml:space="preserve"> </w:t>
      </w:r>
    </w:p>
    <w:p w:rsidR="0042299B" w:rsidRPr="00F70459" w:rsidRDefault="0042299B" w:rsidP="00F70459"/>
    <w:p w:rsidR="0042299B" w:rsidRPr="00F70459" w:rsidRDefault="0042299B" w:rsidP="00F70459">
      <w:r w:rsidRPr="00F70459">
        <w:t>Q3</w:t>
      </w:r>
      <w:r w:rsidRPr="00F70459">
        <w:rPr>
          <w:rFonts w:hint="eastAsia"/>
        </w:rPr>
        <w:t>：完成上學期學生自主學習計畫，下學期可以再次申請嗎？</w:t>
      </w:r>
      <w:r w:rsidRPr="00F70459">
        <w:t xml:space="preserve"> </w:t>
      </w:r>
    </w:p>
    <w:p w:rsidR="0042299B" w:rsidRPr="00F70459" w:rsidRDefault="0042299B" w:rsidP="00FC1A30">
      <w:pPr>
        <w:ind w:left="360" w:hangingChars="150" w:hanging="360"/>
      </w:pPr>
      <w:r w:rsidRPr="00F70459">
        <w:t>A</w:t>
      </w:r>
      <w:r w:rsidRPr="00F70459">
        <w:rPr>
          <w:rFonts w:hint="eastAsia"/>
        </w:rPr>
        <w:t>：可以，高一學生於上、下學期皆可申請。申請計畫以學期為單位，申請日期以校方公告為準。</w:t>
      </w:r>
      <w:r w:rsidRPr="00F70459">
        <w:t xml:space="preserve"> </w:t>
      </w:r>
    </w:p>
    <w:p w:rsidR="0042299B" w:rsidRPr="00F70459" w:rsidRDefault="0042299B" w:rsidP="00F70459"/>
    <w:p w:rsidR="0042299B" w:rsidRPr="00F70459" w:rsidRDefault="0042299B" w:rsidP="00F70459">
      <w:r w:rsidRPr="00F70459">
        <w:t>Q4</w:t>
      </w:r>
      <w:r w:rsidRPr="00F70459">
        <w:rPr>
          <w:rFonts w:hint="eastAsia"/>
        </w:rPr>
        <w:t>：申請什麼樣的內容都可以嗎？</w:t>
      </w:r>
      <w:r w:rsidRPr="00F70459">
        <w:t xml:space="preserve"> </w:t>
      </w:r>
    </w:p>
    <w:p w:rsidR="0042299B" w:rsidRPr="00F70459" w:rsidRDefault="0042299B" w:rsidP="00FC1A30">
      <w:pPr>
        <w:ind w:left="360" w:hangingChars="150" w:hanging="360"/>
      </w:pPr>
      <w:r w:rsidRPr="00F70459">
        <w:t>A</w:t>
      </w:r>
      <w:r w:rsidRPr="00F70459">
        <w:rPr>
          <w:rFonts w:hint="eastAsia"/>
        </w:rPr>
        <w:t>：學生自主學習計畫項目可包含學科的延伸學習，議題學習，新科技或資訊學習等，惟不得與本校已辦理之非學術社團內容相同。自主學習計畫須指導老師會先與你討論，對於不適合處須修正後再遞交圖書館申請。</w:t>
      </w:r>
      <w:r w:rsidRPr="00F70459">
        <w:t xml:space="preserve"> </w:t>
      </w:r>
    </w:p>
    <w:p w:rsidR="0042299B" w:rsidRPr="00F70459" w:rsidRDefault="0042299B" w:rsidP="00F70459"/>
    <w:p w:rsidR="0042299B" w:rsidRPr="00F70459" w:rsidRDefault="0042299B" w:rsidP="00F70459">
      <w:r w:rsidRPr="00F70459">
        <w:t>Q5</w:t>
      </w:r>
      <w:r w:rsidRPr="00F70459">
        <w:rPr>
          <w:rFonts w:hint="eastAsia"/>
        </w:rPr>
        <w:t>：有哪些場地可申請？</w:t>
      </w:r>
      <w:r w:rsidRPr="00F70459">
        <w:t xml:space="preserve"> </w:t>
      </w:r>
    </w:p>
    <w:p w:rsidR="0042299B" w:rsidRPr="00F70459" w:rsidRDefault="0042299B" w:rsidP="00FC1A30">
      <w:pPr>
        <w:ind w:left="360" w:hangingChars="150" w:hanging="360"/>
      </w:pPr>
      <w:r w:rsidRPr="00F70459">
        <w:t>A</w:t>
      </w:r>
      <w:r w:rsidRPr="00F70459">
        <w:rPr>
          <w:rFonts w:hint="eastAsia"/>
        </w:rPr>
        <w:t>：圖書館提供：自主學習中心、電腦資訊室、閱覽區等三區約</w:t>
      </w:r>
      <w:r w:rsidRPr="00F70459">
        <w:t xml:space="preserve"> 110 </w:t>
      </w:r>
      <w:r w:rsidRPr="00F70459">
        <w:rPr>
          <w:rFonts w:hint="eastAsia"/>
        </w:rPr>
        <w:t>個座位。若非申請圖書館空間如：專科教室、實驗室、球場…等，請同學先行將申請書送給指導老師及該場地負責人核章。上述空間未必申請的都會過，請注意課程原則及申請規範並提前與指導老師討論。</w:t>
      </w:r>
      <w:r w:rsidRPr="00F70459">
        <w:t xml:space="preserve"> </w:t>
      </w:r>
    </w:p>
    <w:p w:rsidR="0042299B" w:rsidRPr="00F70459" w:rsidRDefault="0042299B" w:rsidP="00F70459"/>
    <w:p w:rsidR="0042299B" w:rsidRPr="00F70459" w:rsidRDefault="0042299B" w:rsidP="00F70459">
      <w:r w:rsidRPr="00F70459">
        <w:t>Q6</w:t>
      </w:r>
      <w:r w:rsidRPr="00F70459">
        <w:rPr>
          <w:rFonts w:hint="eastAsia"/>
        </w:rPr>
        <w:t>：同一場地太多人申請怎麼辦？</w:t>
      </w:r>
      <w:r w:rsidRPr="00F70459">
        <w:t xml:space="preserve"> </w:t>
      </w:r>
    </w:p>
    <w:p w:rsidR="0042299B" w:rsidRPr="00F70459" w:rsidRDefault="0042299B" w:rsidP="00F70459">
      <w:r w:rsidRPr="00F70459">
        <w:t>A</w:t>
      </w:r>
      <w:r w:rsidRPr="00F70459">
        <w:rPr>
          <w:rFonts w:hint="eastAsia"/>
        </w:rPr>
        <w:t>：以申請繳件通過時間及內容最為符合該場地運用者優先，未能安排在該場地者，將循其備案安排。</w:t>
      </w:r>
      <w:r w:rsidRPr="00F70459">
        <w:t xml:space="preserve"> </w:t>
      </w:r>
    </w:p>
    <w:p w:rsidR="0042299B" w:rsidRPr="00F70459" w:rsidRDefault="0042299B" w:rsidP="00F70459"/>
    <w:p w:rsidR="0042299B" w:rsidRPr="00F70459" w:rsidRDefault="0042299B" w:rsidP="00F70459">
      <w:r w:rsidRPr="00F70459">
        <w:t>Q7</w:t>
      </w:r>
      <w:r w:rsidRPr="00F70459">
        <w:rPr>
          <w:rFonts w:hint="eastAsia"/>
        </w:rPr>
        <w:t>：只有週三第</w:t>
      </w:r>
      <w:r w:rsidRPr="00F70459">
        <w:t>5</w:t>
      </w:r>
      <w:r w:rsidRPr="00F70459">
        <w:rPr>
          <w:rFonts w:hint="eastAsia"/>
        </w:rPr>
        <w:t>節能進行自主學習嗎？</w:t>
      </w:r>
      <w:r w:rsidRPr="00F70459">
        <w:t xml:space="preserve"> </w:t>
      </w:r>
    </w:p>
    <w:p w:rsidR="0042299B" w:rsidRPr="00F70459" w:rsidRDefault="0042299B" w:rsidP="00F70459">
      <w:r w:rsidRPr="00F70459">
        <w:t>A</w:t>
      </w:r>
      <w:r w:rsidRPr="00F70459">
        <w:rPr>
          <w:rFonts w:hint="eastAsia"/>
        </w:rPr>
        <w:t>：除了每週三第</w:t>
      </w:r>
      <w:r w:rsidRPr="00F70459">
        <w:t>5</w:t>
      </w:r>
      <w:r w:rsidRPr="00F70459">
        <w:rPr>
          <w:rFonts w:hint="eastAsia"/>
        </w:rPr>
        <w:t>節固定為自主學習時間外，同學亦可利用課餘時間依進度表自主進行。</w:t>
      </w:r>
      <w:r w:rsidRPr="00F70459">
        <w:t xml:space="preserve"> </w:t>
      </w:r>
    </w:p>
    <w:p w:rsidR="0042299B" w:rsidRPr="00F70459" w:rsidRDefault="0042299B" w:rsidP="00F70459"/>
    <w:p w:rsidR="0042299B" w:rsidRPr="00F70459" w:rsidRDefault="0042299B" w:rsidP="00F70459">
      <w:r w:rsidRPr="00F70459">
        <w:t>Q8</w:t>
      </w:r>
      <w:r w:rsidRPr="00F70459">
        <w:rPr>
          <w:rFonts w:hint="eastAsia"/>
        </w:rPr>
        <w:t>：哪裡可以見到自主學習的相關資料呢？</w:t>
      </w:r>
      <w:r w:rsidRPr="00F70459">
        <w:t xml:space="preserve"> </w:t>
      </w:r>
    </w:p>
    <w:p w:rsidR="0042299B" w:rsidRPr="00F70459" w:rsidRDefault="0042299B" w:rsidP="00F70459">
      <w:r w:rsidRPr="00F70459">
        <w:t>A</w:t>
      </w:r>
      <w:r w:rsidRPr="00F70459">
        <w:rPr>
          <w:rFonts w:hint="eastAsia"/>
        </w:rPr>
        <w:t>：羅東高工網頁</w:t>
      </w:r>
      <w:r w:rsidRPr="00F70459">
        <w:t>-&gt;</w:t>
      </w:r>
      <w:r w:rsidRPr="00641959">
        <w:rPr>
          <w:rFonts w:hint="eastAsia"/>
        </w:rPr>
        <w:t>行政單位</w:t>
      </w:r>
      <w:r w:rsidRPr="00F70459">
        <w:t>:</w:t>
      </w:r>
      <w:r w:rsidRPr="00F70459">
        <w:rPr>
          <w:rFonts w:hint="eastAsia"/>
        </w:rPr>
        <w:t>圖書館</w:t>
      </w:r>
      <w:r w:rsidRPr="00F70459">
        <w:t>-&gt;</w:t>
      </w:r>
      <w:r w:rsidRPr="00F70459">
        <w:rPr>
          <w:rFonts w:hint="eastAsia"/>
        </w:rPr>
        <w:t>自主學習資源</w:t>
      </w:r>
      <w:r w:rsidRPr="00641959">
        <w:rPr>
          <w:rFonts w:hint="eastAsia"/>
        </w:rPr>
        <w:t>網站</w:t>
      </w:r>
      <w:r w:rsidRPr="00F70459">
        <w:t xml:space="preserve"> </w:t>
      </w:r>
    </w:p>
    <w:p w:rsidR="0042299B" w:rsidRPr="00F70459" w:rsidRDefault="0042299B" w:rsidP="00F70459">
      <w:r w:rsidRPr="00F70459">
        <w:t>(</w:t>
      </w:r>
      <w:hyperlink r:id="rId7" w:history="1">
        <w:r>
          <w:rPr>
            <w:rStyle w:val="Hyperlink"/>
          </w:rPr>
          <w:t>http://web.ltivs.ilc.edu.tw/files/11-1000-1169.php?Lang=zh-tw</w:t>
        </w:r>
      </w:hyperlink>
      <w:r w:rsidRPr="00F70459">
        <w:t xml:space="preserve">) </w:t>
      </w:r>
    </w:p>
    <w:p w:rsidR="0042299B" w:rsidRPr="00F70459" w:rsidRDefault="0042299B" w:rsidP="00F70459"/>
    <w:p w:rsidR="0042299B" w:rsidRPr="00F70459" w:rsidRDefault="0042299B" w:rsidP="00F70459">
      <w:r w:rsidRPr="00F70459">
        <w:t>Q9</w:t>
      </w:r>
      <w:r w:rsidRPr="00F70459">
        <w:rPr>
          <w:rFonts w:hint="eastAsia"/>
        </w:rPr>
        <w:t>：若指導老師因故不能指導怎麼辦，能換老師嗎？</w:t>
      </w:r>
      <w:r w:rsidRPr="00F70459">
        <w:t xml:space="preserve"> </w:t>
      </w:r>
    </w:p>
    <w:p w:rsidR="0042299B" w:rsidRPr="00F70459" w:rsidRDefault="0042299B" w:rsidP="003D4C6B">
      <w:pPr>
        <w:ind w:left="360" w:hangingChars="150" w:hanging="360"/>
      </w:pPr>
      <w:r w:rsidRPr="00F70459">
        <w:t>A</w:t>
      </w:r>
      <w:r w:rsidRPr="00F70459">
        <w:rPr>
          <w:rFonts w:hint="eastAsia"/>
        </w:rPr>
        <w:t>：若指導老師因故不能指導，請同學主動找尋其他位老師，教務處或圖書館也會協助協調相關專長老師指導。</w:t>
      </w:r>
    </w:p>
    <w:p w:rsidR="0042299B" w:rsidRPr="00F70459" w:rsidRDefault="0042299B" w:rsidP="00F70459"/>
    <w:sectPr w:rsidR="0042299B" w:rsidRPr="00F70459" w:rsidSect="00F704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99B" w:rsidRDefault="0042299B" w:rsidP="00787E84">
      <w:r>
        <w:separator/>
      </w:r>
    </w:p>
  </w:endnote>
  <w:endnote w:type="continuationSeparator" w:id="0">
    <w:p w:rsidR="0042299B" w:rsidRDefault="0042299B" w:rsidP="00787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99B" w:rsidRDefault="0042299B" w:rsidP="00787E84">
      <w:r>
        <w:separator/>
      </w:r>
    </w:p>
  </w:footnote>
  <w:footnote w:type="continuationSeparator" w:id="0">
    <w:p w:rsidR="0042299B" w:rsidRDefault="0042299B" w:rsidP="00787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36C3D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F368646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8E70D7B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9796C13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31CA3FC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31CC1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91267E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3CE366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96CC66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A89A972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49879B2"/>
    <w:multiLevelType w:val="hybridMultilevel"/>
    <w:tmpl w:val="8916B912"/>
    <w:lvl w:ilvl="0" w:tplc="53CC0DB0">
      <w:start w:val="1"/>
      <w:numFmt w:val="lowerLetter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1">
    <w:nsid w:val="27411224"/>
    <w:multiLevelType w:val="hybridMultilevel"/>
    <w:tmpl w:val="1A849F72"/>
    <w:lvl w:ilvl="0" w:tplc="53CC0DB0">
      <w:start w:val="1"/>
      <w:numFmt w:val="lowerLetter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2">
    <w:nsid w:val="69C442AD"/>
    <w:multiLevelType w:val="hybridMultilevel"/>
    <w:tmpl w:val="05280780"/>
    <w:lvl w:ilvl="0" w:tplc="53CC0DB0">
      <w:start w:val="1"/>
      <w:numFmt w:val="lowerLetter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3">
    <w:nsid w:val="7ED9113C"/>
    <w:multiLevelType w:val="hybridMultilevel"/>
    <w:tmpl w:val="3DAEB9A6"/>
    <w:lvl w:ilvl="0" w:tplc="53CC0DB0">
      <w:start w:val="1"/>
      <w:numFmt w:val="lowerLetter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06A"/>
    <w:rsid w:val="00010A65"/>
    <w:rsid w:val="00022C47"/>
    <w:rsid w:val="00031631"/>
    <w:rsid w:val="0005275D"/>
    <w:rsid w:val="00086CD9"/>
    <w:rsid w:val="000D2DE8"/>
    <w:rsid w:val="00114B61"/>
    <w:rsid w:val="0015404A"/>
    <w:rsid w:val="00172367"/>
    <w:rsid w:val="00177FD3"/>
    <w:rsid w:val="00184F53"/>
    <w:rsid w:val="001F6E37"/>
    <w:rsid w:val="002624C5"/>
    <w:rsid w:val="00264361"/>
    <w:rsid w:val="0027579A"/>
    <w:rsid w:val="00280C31"/>
    <w:rsid w:val="00331C9B"/>
    <w:rsid w:val="0038541C"/>
    <w:rsid w:val="003C2CB0"/>
    <w:rsid w:val="003D0EFC"/>
    <w:rsid w:val="003D4C6B"/>
    <w:rsid w:val="0042299B"/>
    <w:rsid w:val="00432542"/>
    <w:rsid w:val="0048622E"/>
    <w:rsid w:val="004A0E4E"/>
    <w:rsid w:val="005755FB"/>
    <w:rsid w:val="005770C3"/>
    <w:rsid w:val="00596A9E"/>
    <w:rsid w:val="00601470"/>
    <w:rsid w:val="00626462"/>
    <w:rsid w:val="00641959"/>
    <w:rsid w:val="0067128F"/>
    <w:rsid w:val="006D0B0A"/>
    <w:rsid w:val="006D5880"/>
    <w:rsid w:val="0075253B"/>
    <w:rsid w:val="00787E84"/>
    <w:rsid w:val="008C0CD3"/>
    <w:rsid w:val="008E4E4E"/>
    <w:rsid w:val="008E7BFA"/>
    <w:rsid w:val="009E7527"/>
    <w:rsid w:val="00A213AC"/>
    <w:rsid w:val="00B123F1"/>
    <w:rsid w:val="00B5306A"/>
    <w:rsid w:val="00BA3327"/>
    <w:rsid w:val="00BD2A20"/>
    <w:rsid w:val="00BF03DC"/>
    <w:rsid w:val="00BF2E37"/>
    <w:rsid w:val="00C029D0"/>
    <w:rsid w:val="00C20D2C"/>
    <w:rsid w:val="00C87DA8"/>
    <w:rsid w:val="00CC295A"/>
    <w:rsid w:val="00CD3716"/>
    <w:rsid w:val="00D5461F"/>
    <w:rsid w:val="00D952D8"/>
    <w:rsid w:val="00DF0D4E"/>
    <w:rsid w:val="00ED4DC2"/>
    <w:rsid w:val="00ED76DD"/>
    <w:rsid w:val="00F3619A"/>
    <w:rsid w:val="00F70459"/>
    <w:rsid w:val="00FC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31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14B61"/>
    <w:pPr>
      <w:keepNext/>
      <w:snapToGrid w:val="0"/>
      <w:spacing w:beforeLines="100" w:afterLines="100" w:line="300" w:lineRule="auto"/>
      <w:jc w:val="center"/>
      <w:outlineLvl w:val="0"/>
    </w:pPr>
    <w:rPr>
      <w:rFonts w:ascii="Times New Roman" w:hAnsi="Times New Roman"/>
      <w:b/>
      <w:bCs/>
      <w:kern w:val="52"/>
      <w:sz w:val="36"/>
      <w:szCs w:val="52"/>
    </w:rPr>
  </w:style>
  <w:style w:type="paragraph" w:styleId="Heading6">
    <w:name w:val="heading 6"/>
    <w:aliases w:val="標題abc"/>
    <w:basedOn w:val="Normal"/>
    <w:next w:val="Normal"/>
    <w:link w:val="Heading6Char"/>
    <w:uiPriority w:val="99"/>
    <w:qFormat/>
    <w:rsid w:val="00114B61"/>
    <w:pPr>
      <w:keepNext/>
      <w:snapToGrid w:val="0"/>
      <w:spacing w:line="300" w:lineRule="auto"/>
      <w:ind w:leftChars="250" w:left="350" w:hangingChars="100" w:hanging="100"/>
      <w:outlineLvl w:val="5"/>
    </w:pPr>
    <w:rPr>
      <w:rFonts w:ascii="Times New Roman" w:hAnsi="Times New Roman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4B61"/>
    <w:rPr>
      <w:rFonts w:ascii="Times New Roman" w:eastAsia="新細明體" w:hAnsi="Times New Roman" w:cs="Times New Roman"/>
      <w:b/>
      <w:bCs/>
      <w:kern w:val="52"/>
      <w:sz w:val="52"/>
      <w:szCs w:val="52"/>
    </w:rPr>
  </w:style>
  <w:style w:type="character" w:customStyle="1" w:styleId="Heading6Char">
    <w:name w:val="Heading 6 Char"/>
    <w:aliases w:val="標題abc Char"/>
    <w:basedOn w:val="DefaultParagraphFont"/>
    <w:link w:val="Heading6"/>
    <w:uiPriority w:val="99"/>
    <w:locked/>
    <w:rsid w:val="00114B61"/>
    <w:rPr>
      <w:rFonts w:ascii="Times New Roman" w:eastAsia="新細明體" w:hAnsi="Times New Roman" w:cs="Times New Roman"/>
      <w:sz w:val="36"/>
      <w:szCs w:val="36"/>
    </w:rPr>
  </w:style>
  <w:style w:type="paragraph" w:styleId="Header">
    <w:name w:val="header"/>
    <w:basedOn w:val="Normal"/>
    <w:link w:val="HeaderChar"/>
    <w:uiPriority w:val="99"/>
    <w:rsid w:val="0078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7E8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8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7E84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14B61"/>
    <w:pPr>
      <w:snapToGrid w:val="0"/>
      <w:spacing w:line="300" w:lineRule="auto"/>
      <w:ind w:leftChars="200" w:left="480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114B6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ltivs.ilc.edu.tw/files/11-1000-1169.php?Lang=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138</Words>
  <Characters>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自主學習課程問與答(學生篇)1090222</dc:title>
  <dc:subject/>
  <dc:creator>user</dc:creator>
  <cp:keywords/>
  <dc:description/>
  <cp:lastModifiedBy>user</cp:lastModifiedBy>
  <cp:revision>5</cp:revision>
  <dcterms:created xsi:type="dcterms:W3CDTF">2020-02-23T05:48:00Z</dcterms:created>
  <dcterms:modified xsi:type="dcterms:W3CDTF">2020-02-24T00:13:00Z</dcterms:modified>
</cp:coreProperties>
</file>