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C7" w:rsidRDefault="00ED1FC7" w:rsidP="00B5306A">
      <w:r w:rsidRPr="00F70459">
        <w:rPr>
          <w:rFonts w:hint="eastAsia"/>
        </w:rPr>
        <w:t>自主學習計畫問與答</w:t>
      </w:r>
      <w:r w:rsidRPr="00F70459">
        <w:t>Q&amp;A</w:t>
      </w:r>
      <w:r>
        <w:t xml:space="preserve"> (</w:t>
      </w:r>
      <w:r>
        <w:rPr>
          <w:rFonts w:hint="eastAsia"/>
        </w:rPr>
        <w:t>教師篇</w:t>
      </w:r>
      <w:r>
        <w:t>)</w:t>
      </w:r>
    </w:p>
    <w:p w:rsidR="00ED1FC7" w:rsidRDefault="00ED1FC7" w:rsidP="00B5306A"/>
    <w:p w:rsidR="00ED1FC7" w:rsidRDefault="00ED1FC7" w:rsidP="00BA51CE">
      <w:r w:rsidRPr="00F70459">
        <w:t>Q</w:t>
      </w:r>
      <w:r>
        <w:t>1.</w:t>
      </w:r>
      <w:r>
        <w:rPr>
          <w:rFonts w:hint="eastAsia"/>
        </w:rPr>
        <w:t>指導學生自主學習最主要的目的是什麼</w:t>
      </w:r>
      <w:r>
        <w:t xml:space="preserve">? </w:t>
      </w:r>
    </w:p>
    <w:p w:rsidR="00ED1FC7" w:rsidRDefault="00ED1FC7" w:rsidP="00DB68A6">
      <w:pPr>
        <w:ind w:left="360" w:hangingChars="150" w:hanging="360"/>
      </w:pPr>
      <w:r>
        <w:t>A</w:t>
      </w:r>
      <w:r>
        <w:rPr>
          <w:rFonts w:hint="eastAsia"/>
        </w:rPr>
        <w:t>：目的是幫助學生培養自主學習的能力，</w:t>
      </w:r>
      <w:r w:rsidRPr="00C26666">
        <w:rPr>
          <w:rFonts w:hint="eastAsia"/>
        </w:rPr>
        <w:t>體驗</w:t>
      </w:r>
      <w:r>
        <w:rPr>
          <w:rFonts w:hint="eastAsia"/>
        </w:rPr>
        <w:t>自主學習的樂趣，</w:t>
      </w:r>
      <w:r w:rsidRPr="00C26666">
        <w:rPr>
          <w:rFonts w:hint="eastAsia"/>
        </w:rPr>
        <w:t>體</w:t>
      </w:r>
      <w:r>
        <w:rPr>
          <w:rFonts w:hint="eastAsia"/>
        </w:rPr>
        <w:t>會自主學習</w:t>
      </w:r>
      <w:r w:rsidRPr="00C26666">
        <w:rPr>
          <w:rFonts w:hint="eastAsia"/>
        </w:rPr>
        <w:t>是終生</w:t>
      </w:r>
      <w:r>
        <w:rPr>
          <w:rFonts w:hint="eastAsia"/>
        </w:rPr>
        <w:t>學習</w:t>
      </w:r>
      <w:r w:rsidRPr="00C26666">
        <w:rPr>
          <w:rFonts w:hint="eastAsia"/>
        </w:rPr>
        <w:t>的進程</w:t>
      </w:r>
      <w:r w:rsidRPr="007B56B1">
        <w:rPr>
          <w:rFonts w:hint="eastAsia"/>
        </w:rPr>
        <w:t>。</w:t>
      </w:r>
      <w:r>
        <w:rPr>
          <w:rFonts w:hint="eastAsia"/>
        </w:rPr>
        <w:t>自主學習的成果不是唯一</w:t>
      </w:r>
      <w:r w:rsidRPr="00C26666">
        <w:rPr>
          <w:rFonts w:hint="eastAsia"/>
        </w:rPr>
        <w:t>檢視</w:t>
      </w:r>
      <w:r>
        <w:rPr>
          <w:rFonts w:hint="eastAsia"/>
        </w:rPr>
        <w:t>，主要還是看學生是否持續在進步！</w:t>
      </w:r>
    </w:p>
    <w:p w:rsidR="00ED1FC7" w:rsidRDefault="00ED1FC7" w:rsidP="00BA51CE"/>
    <w:p w:rsidR="00ED1FC7" w:rsidRDefault="00ED1FC7" w:rsidP="00FE1DF8">
      <w:r w:rsidRPr="00F70459">
        <w:t>Q</w:t>
      </w:r>
      <w:r>
        <w:t xml:space="preserve"> 2.</w:t>
      </w:r>
      <w:r>
        <w:rPr>
          <w:rFonts w:hint="eastAsia"/>
        </w:rPr>
        <w:t>指導教師要做些什麼事情</w:t>
      </w:r>
      <w:r>
        <w:t xml:space="preserve">? </w:t>
      </w:r>
    </w:p>
    <w:p w:rsidR="00ED1FC7" w:rsidRPr="007B56B1" w:rsidRDefault="00ED1FC7" w:rsidP="00FE1DF8">
      <w:r>
        <w:t>A</w:t>
      </w:r>
      <w:r>
        <w:rPr>
          <w:rFonts w:hint="eastAsia"/>
        </w:rPr>
        <w:t>：</w:t>
      </w:r>
      <w:bookmarkStart w:id="0" w:name="_GoBack"/>
      <w:r w:rsidRPr="007B56B1">
        <w:t>1.</w:t>
      </w:r>
      <w:r>
        <w:rPr>
          <w:rFonts w:hint="eastAsia"/>
        </w:rPr>
        <w:t>學生自主學習計畫</w:t>
      </w:r>
      <w:r w:rsidRPr="007B56B1">
        <w:rPr>
          <w:rFonts w:hint="eastAsia"/>
        </w:rPr>
        <w:t>初審。</w:t>
      </w:r>
    </w:p>
    <w:p w:rsidR="00ED1FC7" w:rsidRDefault="00ED1FC7" w:rsidP="00FE1DF8">
      <w:pPr>
        <w:ind w:firstLineChars="150" w:firstLine="360"/>
      </w:pPr>
      <w:r>
        <w:t>2.</w:t>
      </w:r>
      <w:r w:rsidRPr="007B56B1">
        <w:rPr>
          <w:rFonts w:hint="eastAsia"/>
        </w:rPr>
        <w:t>指定</w:t>
      </w:r>
      <w:r>
        <w:rPr>
          <w:rFonts w:hint="eastAsia"/>
        </w:rPr>
        <w:t>指導</w:t>
      </w:r>
      <w:r w:rsidRPr="00C0385C">
        <w:rPr>
          <w:rFonts w:hint="eastAsia"/>
        </w:rPr>
        <w:t>之</w:t>
      </w:r>
      <w:r>
        <w:rPr>
          <w:rFonts w:hint="eastAsia"/>
        </w:rPr>
        <w:t>學生</w:t>
      </w:r>
      <w:r w:rsidRPr="00C0385C">
        <w:rPr>
          <w:rFonts w:hint="eastAsia"/>
        </w:rPr>
        <w:t>每週</w:t>
      </w:r>
      <w:r w:rsidRPr="00034426">
        <w:rPr>
          <w:rFonts w:hint="eastAsia"/>
        </w:rPr>
        <w:t>三</w:t>
      </w:r>
      <w:r>
        <w:rPr>
          <w:rFonts w:hint="eastAsia"/>
        </w:rPr>
        <w:t>學習時</w:t>
      </w:r>
      <w:r w:rsidRPr="00034426">
        <w:rPr>
          <w:rFonts w:hint="eastAsia"/>
        </w:rPr>
        <w:t>間</w:t>
      </w:r>
      <w:r w:rsidRPr="00C0385C">
        <w:rPr>
          <w:rFonts w:hint="eastAsia"/>
        </w:rPr>
        <w:t>填寫</w:t>
      </w:r>
      <w:r w:rsidRPr="007B56B1">
        <w:rPr>
          <w:rFonts w:hint="eastAsia"/>
        </w:rPr>
        <w:t>學習日誌</w:t>
      </w:r>
      <w:r>
        <w:t>(</w:t>
      </w:r>
      <w:r w:rsidRPr="00FE1DF8">
        <w:rPr>
          <w:rFonts w:hint="eastAsia"/>
        </w:rPr>
        <w:t>送回</w:t>
      </w:r>
      <w:r w:rsidRPr="00DA406E">
        <w:rPr>
          <w:rFonts w:hint="eastAsia"/>
        </w:rPr>
        <w:t>教</w:t>
      </w:r>
      <w:r w:rsidRPr="007B56B1">
        <w:rPr>
          <w:rFonts w:hint="eastAsia"/>
        </w:rPr>
        <w:t>務處</w:t>
      </w:r>
      <w:r>
        <w:t>)</w:t>
      </w:r>
      <w:r w:rsidRPr="00DA406E">
        <w:rPr>
          <w:rFonts w:hint="eastAsia"/>
        </w:rPr>
        <w:t>及</w:t>
      </w:r>
      <w:r w:rsidRPr="007B56B1">
        <w:rPr>
          <w:rFonts w:hint="eastAsia"/>
        </w:rPr>
        <w:t>出缺名</w:t>
      </w:r>
      <w:r w:rsidRPr="00FE1DF8">
        <w:rPr>
          <w:rFonts w:hint="eastAsia"/>
        </w:rPr>
        <w:t>單</w:t>
      </w:r>
      <w:r>
        <w:t>(</w:t>
      </w:r>
      <w:r w:rsidRPr="00FE1DF8">
        <w:rPr>
          <w:rFonts w:hint="eastAsia"/>
        </w:rPr>
        <w:t>送回</w:t>
      </w:r>
      <w:r w:rsidRPr="007B56B1">
        <w:rPr>
          <w:rFonts w:hint="eastAsia"/>
        </w:rPr>
        <w:t>學務處</w:t>
      </w:r>
      <w:r>
        <w:t>)</w:t>
      </w:r>
      <w:r w:rsidRPr="007B56B1">
        <w:rPr>
          <w:rFonts w:hint="eastAsia"/>
        </w:rPr>
        <w:t>。</w:t>
      </w:r>
    </w:p>
    <w:p w:rsidR="00ED1FC7" w:rsidRDefault="00ED1FC7" w:rsidP="00412000">
      <w:pPr>
        <w:ind w:firstLineChars="150" w:firstLine="360"/>
      </w:pPr>
      <w:r>
        <w:t>3</w:t>
      </w:r>
      <w:r w:rsidRPr="007B56B1">
        <w:t>.</w:t>
      </w:r>
      <w:r w:rsidRPr="00C0385C">
        <w:rPr>
          <w:rFonts w:hint="eastAsia"/>
        </w:rPr>
        <w:t>每月與</w:t>
      </w:r>
      <w:r>
        <w:rPr>
          <w:rFonts w:hint="eastAsia"/>
        </w:rPr>
        <w:t>指導</w:t>
      </w:r>
      <w:r w:rsidRPr="00C0385C">
        <w:rPr>
          <w:rFonts w:hint="eastAsia"/>
        </w:rPr>
        <w:t>之</w:t>
      </w:r>
      <w:r>
        <w:rPr>
          <w:rFonts w:hint="eastAsia"/>
        </w:rPr>
        <w:t>學生</w:t>
      </w:r>
      <w:r w:rsidRPr="007B56B1">
        <w:rPr>
          <w:rFonts w:hint="eastAsia"/>
        </w:rPr>
        <w:t>晤談及</w:t>
      </w:r>
      <w:r w:rsidRPr="00C0385C">
        <w:rPr>
          <w:rFonts w:hint="eastAsia"/>
        </w:rPr>
        <w:t>記</w:t>
      </w:r>
      <w:r w:rsidRPr="007B56B1">
        <w:rPr>
          <w:rFonts w:hint="eastAsia"/>
        </w:rPr>
        <w:t>錄指導紀錄表</w:t>
      </w:r>
      <w:r>
        <w:rPr>
          <w:rFonts w:hint="eastAsia"/>
        </w:rPr>
        <w:t>，</w:t>
      </w:r>
      <w:r w:rsidRPr="00092D5E">
        <w:rPr>
          <w:rFonts w:hint="eastAsia"/>
        </w:rPr>
        <w:t>檢視</w:t>
      </w:r>
      <w:r w:rsidRPr="007B56B1">
        <w:rPr>
          <w:rFonts w:hint="eastAsia"/>
        </w:rPr>
        <w:t>學生</w:t>
      </w:r>
      <w:r w:rsidRPr="00C0385C">
        <w:rPr>
          <w:rFonts w:hint="eastAsia"/>
        </w:rPr>
        <w:t>填寫</w:t>
      </w:r>
      <w:r w:rsidRPr="007B56B1">
        <w:rPr>
          <w:rFonts w:hint="eastAsia"/>
        </w:rPr>
        <w:t>成果紀錄表</w:t>
      </w:r>
      <w:r>
        <w:t>(</w:t>
      </w:r>
      <w:r w:rsidRPr="00092D5E">
        <w:rPr>
          <w:rFonts w:hint="eastAsia"/>
        </w:rPr>
        <w:t>即進度表</w:t>
      </w:r>
      <w:r>
        <w:t>)</w:t>
      </w:r>
      <w:r w:rsidRPr="007B56B1">
        <w:rPr>
          <w:rFonts w:hint="eastAsia"/>
        </w:rPr>
        <w:t>。</w:t>
      </w:r>
    </w:p>
    <w:p w:rsidR="00ED1FC7" w:rsidRPr="007B56B1" w:rsidRDefault="00ED1FC7" w:rsidP="00FE1DF8">
      <w:pPr>
        <w:ind w:firstLineChars="150" w:firstLine="360"/>
      </w:pPr>
      <w:r>
        <w:t>4</w:t>
      </w:r>
      <w:r w:rsidRPr="007B56B1">
        <w:rPr>
          <w:rFonts w:hint="eastAsia"/>
        </w:rPr>
        <w:t>指導教師可提供學生諮詢，不須負責學生自主學習成果之品質。。</w:t>
      </w:r>
    </w:p>
    <w:p w:rsidR="00ED1FC7" w:rsidRPr="007B56B1" w:rsidRDefault="00ED1FC7" w:rsidP="00FE1DF8">
      <w:pPr>
        <w:ind w:firstLineChars="150" w:firstLine="360"/>
      </w:pPr>
      <w:r>
        <w:t>5.</w:t>
      </w:r>
      <w:r w:rsidRPr="007B56B1">
        <w:rPr>
          <w:rFonts w:hint="eastAsia"/>
        </w:rPr>
        <w:t>協助學生</w:t>
      </w:r>
      <w:r w:rsidRPr="00461522">
        <w:rPr>
          <w:rFonts w:hint="eastAsia"/>
        </w:rPr>
        <w:t>將</w:t>
      </w:r>
      <w:r w:rsidRPr="007B56B1">
        <w:rPr>
          <w:rFonts w:hint="eastAsia"/>
        </w:rPr>
        <w:t>自主學習計畫成果放入學習歷程檔案。</w:t>
      </w:r>
      <w:bookmarkEnd w:id="0"/>
    </w:p>
    <w:p w:rsidR="00ED1FC7" w:rsidRDefault="00ED1FC7" w:rsidP="00BA51CE"/>
    <w:p w:rsidR="00ED1FC7" w:rsidRDefault="00ED1FC7" w:rsidP="00FE1DF8">
      <w:r w:rsidRPr="00F70459">
        <w:t>Q</w:t>
      </w:r>
      <w:r>
        <w:t xml:space="preserve"> 3.</w:t>
      </w:r>
      <w:r>
        <w:rPr>
          <w:rFonts w:hint="eastAsia"/>
        </w:rPr>
        <w:t>學生沒有完成自主學習</w:t>
      </w:r>
      <w:r w:rsidRPr="00CA7621">
        <w:rPr>
          <w:rFonts w:hint="eastAsia"/>
        </w:rPr>
        <w:t>成果</w:t>
      </w:r>
      <w:r>
        <w:rPr>
          <w:rFonts w:hint="eastAsia"/>
        </w:rPr>
        <w:t>怎麼辦</w:t>
      </w:r>
      <w:r>
        <w:t>?</w:t>
      </w:r>
    </w:p>
    <w:p w:rsidR="00ED1FC7" w:rsidRDefault="00ED1FC7" w:rsidP="00FE1DF8">
      <w:pPr>
        <w:ind w:left="360" w:hangingChars="150" w:hanging="360"/>
      </w:pPr>
      <w:r>
        <w:t>A</w:t>
      </w:r>
      <w:r>
        <w:rPr>
          <w:rFonts w:hint="eastAsia"/>
        </w:rPr>
        <w:t>：學生沒完成，</w:t>
      </w:r>
      <w:r w:rsidRPr="009D4BEE">
        <w:rPr>
          <w:rFonts w:hint="eastAsia"/>
        </w:rPr>
        <w:t>須</w:t>
      </w:r>
      <w:r>
        <w:rPr>
          <w:rFonts w:hint="eastAsia"/>
        </w:rPr>
        <w:t>自行負責。</w:t>
      </w:r>
    </w:p>
    <w:p w:rsidR="00ED1FC7" w:rsidRPr="00FE1DF8" w:rsidRDefault="00ED1FC7" w:rsidP="00BA51CE"/>
    <w:p w:rsidR="00ED1FC7" w:rsidRDefault="00ED1FC7" w:rsidP="00BA51CE">
      <w:r w:rsidRPr="00F70459">
        <w:t>Q</w:t>
      </w:r>
      <w:r>
        <w:t xml:space="preserve"> 4.</w:t>
      </w:r>
      <w:r>
        <w:rPr>
          <w:rFonts w:hint="eastAsia"/>
        </w:rPr>
        <w:t>指導教師要幫忙修改自主學習計畫嗎</w:t>
      </w:r>
      <w:r>
        <w:t xml:space="preserve">? </w:t>
      </w:r>
    </w:p>
    <w:p w:rsidR="00ED1FC7" w:rsidRDefault="00ED1FC7" w:rsidP="00C61839">
      <w:pPr>
        <w:ind w:left="360" w:hangingChars="150" w:hanging="360"/>
      </w:pPr>
      <w:r>
        <w:t>A</w:t>
      </w:r>
      <w:r>
        <w:rPr>
          <w:rFonts w:hint="eastAsia"/>
        </w:rPr>
        <w:t>：</w:t>
      </w:r>
      <w:r w:rsidRPr="00291E1B">
        <w:rPr>
          <w:rFonts w:hint="eastAsia"/>
        </w:rPr>
        <w:t>可</w:t>
      </w:r>
      <w:r w:rsidRPr="00E06886">
        <w:rPr>
          <w:rFonts w:hint="eastAsia"/>
        </w:rPr>
        <w:t>與</w:t>
      </w:r>
      <w:r>
        <w:rPr>
          <w:rFonts w:hint="eastAsia"/>
        </w:rPr>
        <w:t>學生共同討</w:t>
      </w:r>
      <w:r w:rsidRPr="00E06886">
        <w:rPr>
          <w:rFonts w:hint="eastAsia"/>
        </w:rPr>
        <w:t>論</w:t>
      </w:r>
      <w:r>
        <w:rPr>
          <w:rFonts w:hint="eastAsia"/>
        </w:rPr>
        <w:t>，提出修改的建議，讓學生</w:t>
      </w:r>
      <w:r w:rsidRPr="00E06886">
        <w:rPr>
          <w:rFonts w:hint="eastAsia"/>
        </w:rPr>
        <w:t>自行</w:t>
      </w:r>
      <w:r>
        <w:rPr>
          <w:rFonts w:hint="eastAsia"/>
        </w:rPr>
        <w:t>修改，</w:t>
      </w:r>
      <w:r w:rsidRPr="00E06886">
        <w:rPr>
          <w:rFonts w:hint="eastAsia"/>
        </w:rPr>
        <w:t>以完成</w:t>
      </w:r>
      <w:r>
        <w:rPr>
          <w:rFonts w:hint="eastAsia"/>
        </w:rPr>
        <w:t>計畫</w:t>
      </w:r>
      <w:r w:rsidRPr="00E06886">
        <w:rPr>
          <w:rFonts w:hint="eastAsia"/>
        </w:rPr>
        <w:t>書</w:t>
      </w:r>
      <w:r>
        <w:rPr>
          <w:rFonts w:hint="eastAsia"/>
        </w:rPr>
        <w:t>。</w:t>
      </w:r>
      <w:r>
        <w:t xml:space="preserve"> </w:t>
      </w:r>
    </w:p>
    <w:p w:rsidR="00ED1FC7" w:rsidRDefault="00ED1FC7" w:rsidP="00BA51CE"/>
    <w:p w:rsidR="00ED1FC7" w:rsidRDefault="00ED1FC7" w:rsidP="00EE3CB9">
      <w:r w:rsidRPr="00F70459">
        <w:t>Q</w:t>
      </w:r>
      <w:r>
        <w:t xml:space="preserve"> 5.</w:t>
      </w:r>
      <w:r>
        <w:rPr>
          <w:rFonts w:hint="eastAsia"/>
        </w:rPr>
        <w:t>學生找我指導自主學習，我可以退回嗎</w:t>
      </w:r>
      <w:r>
        <w:t>?</w:t>
      </w:r>
    </w:p>
    <w:p w:rsidR="00ED1FC7" w:rsidRDefault="00ED1FC7" w:rsidP="00EE3CB9">
      <w:r>
        <w:t>A</w:t>
      </w:r>
      <w:r>
        <w:rPr>
          <w:rFonts w:hint="eastAsia"/>
        </w:rPr>
        <w:t>：若學生</w:t>
      </w:r>
      <w:r w:rsidRPr="0008642A">
        <w:rPr>
          <w:rFonts w:hint="eastAsia"/>
        </w:rPr>
        <w:t>在</w:t>
      </w:r>
      <w:r>
        <w:rPr>
          <w:rFonts w:hint="eastAsia"/>
        </w:rPr>
        <w:t>建議修改</w:t>
      </w:r>
      <w:r w:rsidRPr="0008642A">
        <w:rPr>
          <w:rFonts w:hint="eastAsia"/>
        </w:rPr>
        <w:t>後仍</w:t>
      </w:r>
      <w:r>
        <w:rPr>
          <w:rFonts w:hint="eastAsia"/>
        </w:rPr>
        <w:t>計畫不全、態度不夠積極，您當然可以退回他的申請。</w:t>
      </w:r>
      <w:r>
        <w:t xml:space="preserve"> </w:t>
      </w:r>
    </w:p>
    <w:p w:rsidR="00ED1FC7" w:rsidRDefault="00ED1FC7" w:rsidP="00BA51CE"/>
    <w:p w:rsidR="00ED1FC7" w:rsidRDefault="00ED1FC7" w:rsidP="00FE1DF8">
      <w:r w:rsidRPr="00F70459">
        <w:t>Q</w:t>
      </w:r>
      <w:r>
        <w:t xml:space="preserve"> 6.</w:t>
      </w:r>
      <w:r>
        <w:rPr>
          <w:rFonts w:hint="eastAsia"/>
        </w:rPr>
        <w:t>每位指導教師</w:t>
      </w:r>
      <w:r w:rsidRPr="00AE768A">
        <w:rPr>
          <w:rFonts w:hint="eastAsia"/>
        </w:rPr>
        <w:t>最多</w:t>
      </w:r>
      <w:r>
        <w:rPr>
          <w:rFonts w:hint="eastAsia"/>
        </w:rPr>
        <w:t>指導</w:t>
      </w:r>
      <w:r w:rsidRPr="00AE768A">
        <w:rPr>
          <w:rFonts w:hint="eastAsia"/>
        </w:rPr>
        <w:t>幾</w:t>
      </w:r>
      <w:r>
        <w:rPr>
          <w:rFonts w:hint="eastAsia"/>
        </w:rPr>
        <w:t>位學生呢？</w:t>
      </w:r>
      <w:r>
        <w:t xml:space="preserve"> </w:t>
      </w:r>
    </w:p>
    <w:p w:rsidR="00ED1FC7" w:rsidRPr="006A34A5" w:rsidRDefault="00ED1FC7" w:rsidP="006A34A5">
      <w:r w:rsidRPr="006A34A5">
        <w:t>A</w:t>
      </w:r>
      <w:r w:rsidRPr="006A34A5">
        <w:rPr>
          <w:rFonts w:hint="eastAsia"/>
        </w:rPr>
        <w:t>：每學期指導學生以</w:t>
      </w:r>
      <w:r w:rsidRPr="006A34A5">
        <w:t>1-3</w:t>
      </w:r>
      <w:r w:rsidRPr="006A34A5">
        <w:rPr>
          <w:rFonts w:hint="eastAsia"/>
        </w:rPr>
        <w:t>組最多指導</w:t>
      </w:r>
      <w:r w:rsidRPr="006A34A5">
        <w:t>1-3</w:t>
      </w:r>
      <w:r w:rsidRPr="006A34A5">
        <w:rPr>
          <w:rFonts w:hint="eastAsia"/>
        </w:rPr>
        <w:t>組，每組</w:t>
      </w:r>
      <w:r w:rsidRPr="006A34A5">
        <w:t>2</w:t>
      </w:r>
      <w:r w:rsidRPr="006A34A5">
        <w:rPr>
          <w:rFonts w:hint="eastAsia"/>
        </w:rPr>
        <w:t>人以上</w:t>
      </w:r>
      <w:r w:rsidRPr="006A34A5">
        <w:t>(</w:t>
      </w:r>
      <w:r w:rsidRPr="006A34A5">
        <w:rPr>
          <w:rFonts w:hint="eastAsia"/>
        </w:rPr>
        <w:t>含</w:t>
      </w:r>
      <w:r w:rsidRPr="006A34A5">
        <w:t>)</w:t>
      </w:r>
      <w:r w:rsidRPr="006A34A5">
        <w:rPr>
          <w:rFonts w:hint="eastAsia"/>
        </w:rPr>
        <w:t>。</w:t>
      </w:r>
    </w:p>
    <w:p w:rsidR="00ED1FC7" w:rsidRDefault="00ED1FC7" w:rsidP="00BA51CE"/>
    <w:p w:rsidR="00ED1FC7" w:rsidRDefault="00ED1FC7" w:rsidP="00711A72">
      <w:r w:rsidRPr="00F70459">
        <w:t>Q</w:t>
      </w:r>
      <w:r>
        <w:t xml:space="preserve"> 7.</w:t>
      </w:r>
      <w:r>
        <w:rPr>
          <w:rFonts w:hint="eastAsia"/>
        </w:rPr>
        <w:t>指導學生自主學習有</w:t>
      </w:r>
      <w:r w:rsidRPr="00711A72">
        <w:rPr>
          <w:rFonts w:hint="eastAsia"/>
        </w:rPr>
        <w:t>核給鐘點費嗎</w:t>
      </w:r>
      <w:r>
        <w:t>?</w:t>
      </w:r>
    </w:p>
    <w:p w:rsidR="00ED1FC7" w:rsidRPr="00711A72" w:rsidRDefault="00ED1FC7" w:rsidP="00BA51CE">
      <w:r>
        <w:t>A</w:t>
      </w:r>
      <w:r>
        <w:rPr>
          <w:rFonts w:hint="eastAsia"/>
        </w:rPr>
        <w:t>：</w:t>
      </w:r>
      <w:r w:rsidRPr="008B0818">
        <w:rPr>
          <w:rFonts w:hint="eastAsia"/>
        </w:rPr>
        <w:t>以</w:t>
      </w:r>
      <w:r w:rsidRPr="00C0385C">
        <w:rPr>
          <w:rFonts w:hint="eastAsia"/>
        </w:rPr>
        <w:t>每月與</w:t>
      </w:r>
      <w:r w:rsidRPr="00F600F5">
        <w:rPr>
          <w:rFonts w:hint="eastAsia"/>
        </w:rPr>
        <w:t>每組</w:t>
      </w:r>
      <w:r>
        <w:rPr>
          <w:rFonts w:hint="eastAsia"/>
        </w:rPr>
        <w:t>學生</w:t>
      </w:r>
      <w:r w:rsidRPr="007B56B1">
        <w:rPr>
          <w:rFonts w:hint="eastAsia"/>
        </w:rPr>
        <w:t>晤談及</w:t>
      </w:r>
      <w:r w:rsidRPr="00C0385C">
        <w:rPr>
          <w:rFonts w:hint="eastAsia"/>
        </w:rPr>
        <w:t>記</w:t>
      </w:r>
      <w:r w:rsidRPr="007B56B1">
        <w:rPr>
          <w:rFonts w:hint="eastAsia"/>
        </w:rPr>
        <w:t>錄指導紀錄表</w:t>
      </w:r>
      <w:r w:rsidRPr="00C2200C">
        <w:rPr>
          <w:rFonts w:hint="eastAsia"/>
        </w:rPr>
        <w:t>之</w:t>
      </w:r>
      <w:r w:rsidRPr="00046EBC">
        <w:rPr>
          <w:rFonts w:hint="eastAsia"/>
        </w:rPr>
        <w:t>次數</w:t>
      </w:r>
      <w:r w:rsidRPr="00711A72">
        <w:rPr>
          <w:rFonts w:hint="eastAsia"/>
        </w:rPr>
        <w:t>核給鐘點費</w:t>
      </w:r>
      <w:r>
        <w:rPr>
          <w:rFonts w:hint="eastAsia"/>
        </w:rPr>
        <w:t>，</w:t>
      </w:r>
      <w:r w:rsidRPr="008B0818">
        <w:rPr>
          <w:rFonts w:hint="eastAsia"/>
        </w:rPr>
        <w:t>每學期約</w:t>
      </w:r>
      <w:r>
        <w:t>4~5</w:t>
      </w:r>
      <w:r w:rsidRPr="008B0818">
        <w:rPr>
          <w:rFonts w:hint="eastAsia"/>
        </w:rPr>
        <w:t>次</w:t>
      </w:r>
      <w:r>
        <w:t>(</w:t>
      </w:r>
      <w:r w:rsidRPr="00E2417B">
        <w:rPr>
          <w:rFonts w:hint="eastAsia"/>
        </w:rPr>
        <w:t>節</w:t>
      </w:r>
      <w:r>
        <w:t>)</w:t>
      </w:r>
      <w:r w:rsidRPr="007B56B1">
        <w:rPr>
          <w:rFonts w:hint="eastAsia"/>
        </w:rPr>
        <w:t>。</w:t>
      </w:r>
    </w:p>
    <w:p w:rsidR="00ED1FC7" w:rsidRDefault="00ED1FC7" w:rsidP="00BA51CE"/>
    <w:p w:rsidR="00ED1FC7" w:rsidRDefault="00ED1FC7" w:rsidP="00BA51CE">
      <w:r w:rsidRPr="00F70459">
        <w:t>Q</w:t>
      </w:r>
      <w:r>
        <w:t xml:space="preserve"> 8.</w:t>
      </w:r>
      <w:r>
        <w:rPr>
          <w:rFonts w:hint="eastAsia"/>
        </w:rPr>
        <w:t>學生可以申請幾次自主學習</w:t>
      </w:r>
      <w:r>
        <w:t>?</w:t>
      </w:r>
      <w:r>
        <w:rPr>
          <w:rFonts w:hint="eastAsia"/>
        </w:rPr>
        <w:t>一次可以申請多長的時間</w:t>
      </w:r>
      <w:r>
        <w:t xml:space="preserve">? </w:t>
      </w:r>
    </w:p>
    <w:p w:rsidR="00ED1FC7" w:rsidRDefault="00ED1FC7" w:rsidP="00FE1DF8">
      <w:pPr>
        <w:ind w:left="360" w:hangingChars="150" w:hanging="360"/>
      </w:pPr>
      <w:r>
        <w:t>A</w:t>
      </w:r>
      <w:r>
        <w:rPr>
          <w:rFonts w:hint="eastAsia"/>
        </w:rPr>
        <w:t>：</w:t>
      </w:r>
      <w:r w:rsidRPr="00AD71F2">
        <w:rPr>
          <w:rFonts w:hint="eastAsia"/>
        </w:rPr>
        <w:t>限</w:t>
      </w:r>
      <w:r>
        <w:rPr>
          <w:rFonts w:hint="eastAsia"/>
        </w:rPr>
        <w:t>高一學生上學期</w:t>
      </w:r>
      <w:r w:rsidRPr="00AD71F2">
        <w:rPr>
          <w:rFonts w:hint="eastAsia"/>
        </w:rPr>
        <w:t>及</w:t>
      </w:r>
      <w:r>
        <w:rPr>
          <w:rFonts w:hint="eastAsia"/>
        </w:rPr>
        <w:t>下學期皆可申請。</w:t>
      </w:r>
      <w:r w:rsidRPr="00034426">
        <w:rPr>
          <w:rFonts w:hint="eastAsia"/>
        </w:rPr>
        <w:t>以</w:t>
      </w:r>
      <w:r>
        <w:rPr>
          <w:rFonts w:hint="eastAsia"/>
        </w:rPr>
        <w:t>學期</w:t>
      </w:r>
      <w:r w:rsidRPr="00034426">
        <w:rPr>
          <w:rFonts w:hint="eastAsia"/>
        </w:rPr>
        <w:t>為單位</w:t>
      </w:r>
      <w:r>
        <w:t>(</w:t>
      </w:r>
      <w:r w:rsidRPr="00034426">
        <w:rPr>
          <w:rFonts w:hint="eastAsia"/>
        </w:rPr>
        <w:t>每週三第</w:t>
      </w:r>
      <w:r>
        <w:t>5</w:t>
      </w:r>
      <w:r w:rsidRPr="00034426">
        <w:rPr>
          <w:rFonts w:hint="eastAsia"/>
        </w:rPr>
        <w:t>節彈</w:t>
      </w:r>
      <w:r w:rsidRPr="000E576B">
        <w:rPr>
          <w:rFonts w:hint="eastAsia"/>
        </w:rPr>
        <w:t>性</w:t>
      </w:r>
      <w:r>
        <w:rPr>
          <w:rFonts w:hint="eastAsia"/>
        </w:rPr>
        <w:t>學習時</w:t>
      </w:r>
      <w:r w:rsidRPr="00034426">
        <w:rPr>
          <w:rFonts w:hint="eastAsia"/>
        </w:rPr>
        <w:t>間</w:t>
      </w:r>
      <w:r>
        <w:t>)</w:t>
      </w:r>
      <w:r>
        <w:rPr>
          <w:rFonts w:hint="eastAsia"/>
        </w:rPr>
        <w:t>。</w:t>
      </w:r>
    </w:p>
    <w:p w:rsidR="00ED1FC7" w:rsidRPr="00FE1DF8" w:rsidRDefault="00ED1FC7" w:rsidP="00AE2AD2"/>
    <w:p w:rsidR="00ED1FC7" w:rsidRDefault="00ED1FC7" w:rsidP="00AE2AD2">
      <w:r w:rsidRPr="00F70459">
        <w:t>Q</w:t>
      </w:r>
      <w:r>
        <w:t xml:space="preserve"> 9.</w:t>
      </w:r>
      <w:r>
        <w:rPr>
          <w:rFonts w:hint="eastAsia"/>
        </w:rPr>
        <w:t>指導教師要幫學生上增能課程嗎</w:t>
      </w:r>
      <w:r>
        <w:t xml:space="preserve">? </w:t>
      </w:r>
    </w:p>
    <w:p w:rsidR="00ED1FC7" w:rsidRDefault="00ED1FC7" w:rsidP="00AE2AD2">
      <w:r>
        <w:t>A</w:t>
      </w:r>
      <w:r>
        <w:rPr>
          <w:rFonts w:hint="eastAsia"/>
        </w:rPr>
        <w:t>：不用。可建議學生參加</w:t>
      </w:r>
      <w:r w:rsidRPr="008A39AA">
        <w:rPr>
          <w:rFonts w:hint="eastAsia"/>
        </w:rPr>
        <w:t>週三</w:t>
      </w:r>
      <w:r>
        <w:rPr>
          <w:rFonts w:hint="eastAsia"/>
        </w:rPr>
        <w:t>自主學習</w:t>
      </w:r>
      <w:r w:rsidRPr="008A39AA">
        <w:rPr>
          <w:rFonts w:hint="eastAsia"/>
        </w:rPr>
        <w:t>後之</w:t>
      </w:r>
      <w:r>
        <w:rPr>
          <w:rFonts w:hint="eastAsia"/>
        </w:rPr>
        <w:t>學校同屬性的社</w:t>
      </w:r>
      <w:r w:rsidRPr="008A39AA">
        <w:rPr>
          <w:rFonts w:hint="eastAsia"/>
        </w:rPr>
        <w:t>團</w:t>
      </w:r>
      <w:r>
        <w:rPr>
          <w:rFonts w:hint="eastAsia"/>
        </w:rPr>
        <w:t>活</w:t>
      </w:r>
      <w:r w:rsidRPr="008A39AA">
        <w:rPr>
          <w:rFonts w:hint="eastAsia"/>
        </w:rPr>
        <w:t>動以</w:t>
      </w:r>
      <w:r>
        <w:rPr>
          <w:rFonts w:hint="eastAsia"/>
        </w:rPr>
        <w:t>增能。</w:t>
      </w:r>
      <w:r>
        <w:t xml:space="preserve"> </w:t>
      </w:r>
    </w:p>
    <w:p w:rsidR="00ED1FC7" w:rsidRDefault="00ED1FC7" w:rsidP="0016792F"/>
    <w:p w:rsidR="00ED1FC7" w:rsidRDefault="00ED1FC7" w:rsidP="0016792F">
      <w:r w:rsidRPr="00F70459">
        <w:t>Q</w:t>
      </w:r>
      <w:r>
        <w:t xml:space="preserve"> 10.</w:t>
      </w:r>
      <w:r>
        <w:rPr>
          <w:rFonts w:hint="eastAsia"/>
        </w:rPr>
        <w:t>若指導教師因故不能指導怎麼辦，能換老師嗎？</w:t>
      </w:r>
      <w:r>
        <w:t xml:space="preserve"> </w:t>
      </w:r>
    </w:p>
    <w:p w:rsidR="00ED1FC7" w:rsidRDefault="00ED1FC7" w:rsidP="0016792F">
      <w:r>
        <w:t>A</w:t>
      </w:r>
      <w:r>
        <w:rPr>
          <w:rFonts w:hint="eastAsia"/>
        </w:rPr>
        <w:t>：若指導老師因故不能指導，請告知同學，並</w:t>
      </w:r>
      <w:r w:rsidRPr="0013739D">
        <w:rPr>
          <w:rFonts w:hint="eastAsia"/>
        </w:rPr>
        <w:t>知會</w:t>
      </w:r>
      <w:r w:rsidRPr="00A570AD">
        <w:rPr>
          <w:rFonts w:hint="eastAsia"/>
        </w:rPr>
        <w:t>教務處或</w:t>
      </w:r>
      <w:r>
        <w:rPr>
          <w:rFonts w:hint="eastAsia"/>
        </w:rPr>
        <w:t>圖書館</w:t>
      </w:r>
      <w:r w:rsidRPr="0013739D">
        <w:rPr>
          <w:rFonts w:hint="eastAsia"/>
        </w:rPr>
        <w:t>以</w:t>
      </w:r>
      <w:r w:rsidRPr="008207D2">
        <w:rPr>
          <w:rFonts w:hint="eastAsia"/>
        </w:rPr>
        <w:t>協調新</w:t>
      </w:r>
      <w:r>
        <w:rPr>
          <w:rFonts w:hint="eastAsia"/>
        </w:rPr>
        <w:t>指導老師。</w:t>
      </w:r>
      <w:r>
        <w:t xml:space="preserve"> </w:t>
      </w:r>
    </w:p>
    <w:p w:rsidR="00ED1FC7" w:rsidRDefault="00ED1FC7" w:rsidP="003654FB"/>
    <w:p w:rsidR="00ED1FC7" w:rsidRPr="00F70459" w:rsidRDefault="00ED1FC7" w:rsidP="00046EBC">
      <w:r w:rsidRPr="00F70459">
        <w:t>Q</w:t>
      </w:r>
      <w:r>
        <w:t xml:space="preserve"> 11.</w:t>
      </w:r>
      <w:r w:rsidRPr="00046EBC">
        <w:t xml:space="preserve"> </w:t>
      </w:r>
      <w:r w:rsidRPr="00F70459">
        <w:rPr>
          <w:rFonts w:hint="eastAsia"/>
        </w:rPr>
        <w:t>哪裡可以見到自主學習的相關資料呢？</w:t>
      </w:r>
      <w:r w:rsidRPr="00F70459">
        <w:t xml:space="preserve"> </w:t>
      </w:r>
    </w:p>
    <w:p w:rsidR="00ED1FC7" w:rsidRPr="00F70459" w:rsidRDefault="00ED1FC7" w:rsidP="00046EBC">
      <w:r w:rsidRPr="00F70459">
        <w:t>A</w:t>
      </w:r>
      <w:r w:rsidRPr="00F70459">
        <w:rPr>
          <w:rFonts w:hint="eastAsia"/>
        </w:rPr>
        <w:t>：羅東高工網頁</w:t>
      </w:r>
      <w:r w:rsidRPr="00F70459">
        <w:t>-&gt;</w:t>
      </w:r>
      <w:r w:rsidRPr="00641959">
        <w:rPr>
          <w:rFonts w:hint="eastAsia"/>
        </w:rPr>
        <w:t>行政單位</w:t>
      </w:r>
      <w:r w:rsidRPr="00F70459">
        <w:t>:</w:t>
      </w:r>
      <w:r w:rsidRPr="00F70459">
        <w:rPr>
          <w:rFonts w:hint="eastAsia"/>
        </w:rPr>
        <w:t>圖書館</w:t>
      </w:r>
      <w:r w:rsidRPr="00F70459">
        <w:t>-&gt;</w:t>
      </w:r>
      <w:r w:rsidRPr="00F70459">
        <w:rPr>
          <w:rFonts w:hint="eastAsia"/>
        </w:rPr>
        <w:t>自主學習資源</w:t>
      </w:r>
      <w:r w:rsidRPr="00641959">
        <w:rPr>
          <w:rFonts w:hint="eastAsia"/>
        </w:rPr>
        <w:t>網站</w:t>
      </w:r>
      <w:r w:rsidRPr="00F70459">
        <w:t xml:space="preserve"> </w:t>
      </w:r>
    </w:p>
    <w:p w:rsidR="00ED1FC7" w:rsidRPr="003654FB" w:rsidRDefault="00ED1FC7" w:rsidP="00BA51CE">
      <w:r w:rsidRPr="00F70459">
        <w:t>(</w:t>
      </w:r>
      <w:hyperlink r:id="rId7" w:history="1">
        <w:r>
          <w:rPr>
            <w:rStyle w:val="Hyperlink"/>
          </w:rPr>
          <w:t>http://web.ltivs.ilc.edu.tw/files/11-1000-1169.php?Lang=zh-tw</w:t>
        </w:r>
      </w:hyperlink>
      <w:r w:rsidRPr="00F70459">
        <w:t>)</w:t>
      </w:r>
    </w:p>
    <w:sectPr w:rsidR="00ED1FC7" w:rsidRPr="003654FB" w:rsidSect="00CD18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FC7" w:rsidRDefault="00ED1FC7" w:rsidP="00A87976">
      <w:r>
        <w:separator/>
      </w:r>
    </w:p>
  </w:endnote>
  <w:endnote w:type="continuationSeparator" w:id="0">
    <w:p w:rsidR="00ED1FC7" w:rsidRDefault="00ED1FC7" w:rsidP="00A87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FC7" w:rsidRDefault="00ED1FC7" w:rsidP="00A87976">
      <w:r>
        <w:separator/>
      </w:r>
    </w:p>
  </w:footnote>
  <w:footnote w:type="continuationSeparator" w:id="0">
    <w:p w:rsidR="00ED1FC7" w:rsidRDefault="00ED1FC7" w:rsidP="00A87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8452B4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8687B18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F7A86F8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83B4066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6DD028D2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100F652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4806A04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99A97EA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AD8D0F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2EC6B1B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06A"/>
    <w:rsid w:val="0003268B"/>
    <w:rsid w:val="00034426"/>
    <w:rsid w:val="00046EBC"/>
    <w:rsid w:val="00071F6E"/>
    <w:rsid w:val="0008642A"/>
    <w:rsid w:val="00092D5E"/>
    <w:rsid w:val="000A2A18"/>
    <w:rsid w:val="000D2DE8"/>
    <w:rsid w:val="000E576B"/>
    <w:rsid w:val="0013739D"/>
    <w:rsid w:val="0016792F"/>
    <w:rsid w:val="0017789C"/>
    <w:rsid w:val="00177FD3"/>
    <w:rsid w:val="001B267B"/>
    <w:rsid w:val="00210CF7"/>
    <w:rsid w:val="00291E1B"/>
    <w:rsid w:val="002D53F6"/>
    <w:rsid w:val="003441B1"/>
    <w:rsid w:val="003654FB"/>
    <w:rsid w:val="003A5040"/>
    <w:rsid w:val="003E189D"/>
    <w:rsid w:val="003F508F"/>
    <w:rsid w:val="0040554B"/>
    <w:rsid w:val="00412000"/>
    <w:rsid w:val="00423261"/>
    <w:rsid w:val="00455125"/>
    <w:rsid w:val="00457B01"/>
    <w:rsid w:val="00461522"/>
    <w:rsid w:val="00477E04"/>
    <w:rsid w:val="004A700B"/>
    <w:rsid w:val="00502C22"/>
    <w:rsid w:val="005230B0"/>
    <w:rsid w:val="00615974"/>
    <w:rsid w:val="00622DF6"/>
    <w:rsid w:val="00641959"/>
    <w:rsid w:val="0067128F"/>
    <w:rsid w:val="006A34A5"/>
    <w:rsid w:val="006C1BAC"/>
    <w:rsid w:val="006F634C"/>
    <w:rsid w:val="00711A72"/>
    <w:rsid w:val="00773E37"/>
    <w:rsid w:val="007B1A2E"/>
    <w:rsid w:val="007B56B1"/>
    <w:rsid w:val="007D7831"/>
    <w:rsid w:val="007F2EF0"/>
    <w:rsid w:val="008207D2"/>
    <w:rsid w:val="008233EA"/>
    <w:rsid w:val="008A39AA"/>
    <w:rsid w:val="008B0818"/>
    <w:rsid w:val="008C0CD3"/>
    <w:rsid w:val="009B2A66"/>
    <w:rsid w:val="009C739E"/>
    <w:rsid w:val="009D4BEE"/>
    <w:rsid w:val="00A01B06"/>
    <w:rsid w:val="00A44140"/>
    <w:rsid w:val="00A46D33"/>
    <w:rsid w:val="00A570AD"/>
    <w:rsid w:val="00A87976"/>
    <w:rsid w:val="00AD71F2"/>
    <w:rsid w:val="00AE2AD2"/>
    <w:rsid w:val="00AE768A"/>
    <w:rsid w:val="00B123F1"/>
    <w:rsid w:val="00B16C39"/>
    <w:rsid w:val="00B5306A"/>
    <w:rsid w:val="00BA51CE"/>
    <w:rsid w:val="00C0385C"/>
    <w:rsid w:val="00C2200C"/>
    <w:rsid w:val="00C26666"/>
    <w:rsid w:val="00C61839"/>
    <w:rsid w:val="00C74E0E"/>
    <w:rsid w:val="00C7556B"/>
    <w:rsid w:val="00C8313D"/>
    <w:rsid w:val="00C971A1"/>
    <w:rsid w:val="00CA7621"/>
    <w:rsid w:val="00CD1868"/>
    <w:rsid w:val="00CE6A87"/>
    <w:rsid w:val="00CF7F8C"/>
    <w:rsid w:val="00D04AEB"/>
    <w:rsid w:val="00DA406E"/>
    <w:rsid w:val="00DB68A6"/>
    <w:rsid w:val="00DF06AE"/>
    <w:rsid w:val="00E06886"/>
    <w:rsid w:val="00E13F8C"/>
    <w:rsid w:val="00E2417B"/>
    <w:rsid w:val="00E75E98"/>
    <w:rsid w:val="00ED1FC7"/>
    <w:rsid w:val="00EE3CB9"/>
    <w:rsid w:val="00F23C99"/>
    <w:rsid w:val="00F33C8B"/>
    <w:rsid w:val="00F600F5"/>
    <w:rsid w:val="00F70459"/>
    <w:rsid w:val="00FC57FC"/>
    <w:rsid w:val="00FE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E0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51CE"/>
    <w:pPr>
      <w:ind w:leftChars="200" w:left="480"/>
    </w:pPr>
  </w:style>
  <w:style w:type="character" w:styleId="Hyperlink">
    <w:name w:val="Hyperlink"/>
    <w:basedOn w:val="DefaultParagraphFont"/>
    <w:uiPriority w:val="99"/>
    <w:rsid w:val="00046EBC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A87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797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87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797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.ltivs.ilc.edu.tw/files/11-1000-1169.php?Lang=zh-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144</Words>
  <Characters>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自主學習課程問與答(教師篇)1090222</dc:title>
  <dc:subject/>
  <dc:creator>user</dc:creator>
  <cp:keywords/>
  <dc:description/>
  <cp:lastModifiedBy>user</cp:lastModifiedBy>
  <cp:revision>3</cp:revision>
  <cp:lastPrinted>2020-02-23T02:27:00Z</cp:lastPrinted>
  <dcterms:created xsi:type="dcterms:W3CDTF">2020-02-24T01:26:00Z</dcterms:created>
  <dcterms:modified xsi:type="dcterms:W3CDTF">2020-02-24T04:30:00Z</dcterms:modified>
</cp:coreProperties>
</file>