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2340"/>
        <w:gridCol w:w="1800"/>
        <w:gridCol w:w="1080"/>
        <w:gridCol w:w="1080"/>
        <w:gridCol w:w="3033"/>
        <w:gridCol w:w="1605"/>
        <w:gridCol w:w="1662"/>
        <w:gridCol w:w="2202"/>
      </w:tblGrid>
      <w:tr w:rsidR="00DA25ED" w:rsidRPr="00E50C07" w:rsidTr="004C19E8">
        <w:trPr>
          <w:trHeight w:val="397"/>
        </w:trPr>
        <w:tc>
          <w:tcPr>
            <w:tcW w:w="1188" w:type="dxa"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協助人員</w:t>
            </w:r>
          </w:p>
        </w:tc>
        <w:tc>
          <w:tcPr>
            <w:tcW w:w="2340" w:type="dxa"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800" w:type="dxa"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會場活動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spacing w:line="240" w:lineRule="atLeast"/>
              <w:ind w:leftChars="-49" w:left="31680" w:rightChars="-51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後場準備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協助人員</w:t>
            </w:r>
          </w:p>
        </w:tc>
        <w:tc>
          <w:tcPr>
            <w:tcW w:w="2202" w:type="dxa"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其他事項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 w:val="restart"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教官室</w:t>
            </w:r>
          </w:p>
        </w:tc>
        <w:tc>
          <w:tcPr>
            <w:tcW w:w="2340" w:type="dxa"/>
            <w:vMerge w:val="restart"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教官</w:t>
            </w:r>
          </w:p>
        </w:tc>
        <w:tc>
          <w:tcPr>
            <w:tcW w:w="1800" w:type="dxa"/>
            <w:vMerge w:val="restart"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13:00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AE4DAD">
            <w:pPr>
              <w:jc w:val="center"/>
            </w:pPr>
            <w:r w:rsidRPr="00E50C07">
              <w:t>13:10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E3492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全體人員就位</w:t>
            </w:r>
          </w:p>
          <w:p w:rsidR="00DA25ED" w:rsidRPr="00E50C07" w:rsidRDefault="00DA25ED" w:rsidP="00E3492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開場表演人員台上就位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催場</w:t>
            </w:r>
          </w:p>
        </w:tc>
        <w:tc>
          <w:tcPr>
            <w:tcW w:w="1662" w:type="dxa"/>
            <w:vMerge w:val="restart"/>
            <w:vAlign w:val="center"/>
          </w:tcPr>
          <w:p w:rsidR="00DA25ED" w:rsidRPr="00E50C07" w:rsidRDefault="00DA25ED" w:rsidP="0014619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  <w:p w:rsidR="00DA25ED" w:rsidRPr="00E50C07" w:rsidRDefault="00DA25ED" w:rsidP="0014619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機動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布幕關閉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1800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</w:p>
        </w:tc>
        <w:tc>
          <w:tcPr>
            <w:tcW w:w="3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3B76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請校長準備致詞、</w:t>
            </w:r>
          </w:p>
          <w:p w:rsidR="00DA25ED" w:rsidRPr="00E50C07" w:rsidRDefault="00DA25ED" w:rsidP="003B76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主持人準備開場</w:t>
            </w: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接待</w:t>
            </w:r>
          </w:p>
        </w:tc>
        <w:tc>
          <w:tcPr>
            <w:tcW w:w="1662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 w:val="restart"/>
            <w:vAlign w:val="center"/>
          </w:tcPr>
          <w:p w:rsidR="00DA25ED" w:rsidRPr="00E50C07" w:rsidRDefault="00DA25ED" w:rsidP="00AB223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2340" w:type="dxa"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校長及來賓</w:t>
            </w:r>
          </w:p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(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贊助廠商</w:t>
            </w:r>
            <w:r w:rsidRPr="00E50C07">
              <w:rPr>
                <w:rFonts w:ascii="標楷體" w:eastAsia="標楷體" w:hAnsi="標楷體"/>
                <w:szCs w:val="24"/>
                <w:u w:val="wave"/>
              </w:rPr>
              <w:t>)</w:t>
            </w:r>
          </w:p>
        </w:tc>
        <w:tc>
          <w:tcPr>
            <w:tcW w:w="1800" w:type="dxa"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開場、致詞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13:10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13:30</w:t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72CD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催場人員將</w:t>
            </w:r>
            <w:r w:rsidRPr="00E50C07">
              <w:rPr>
                <w:rFonts w:ascii="標楷體" w:eastAsia="標楷體" w:hAnsi="標楷體" w:hint="eastAsia"/>
                <w:szCs w:val="24"/>
                <w:highlight w:val="lightGray"/>
                <w:u w:val="wave"/>
              </w:rPr>
              <w:t>藝人蔡孟庭</w:t>
            </w:r>
            <w:r w:rsidRPr="00E50C07">
              <w:rPr>
                <w:rFonts w:ascii="標楷體" w:eastAsia="標楷體" w:hAnsi="標楷體" w:hint="eastAsia"/>
                <w:szCs w:val="24"/>
              </w:rPr>
              <w:t>帶到後台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催場</w:t>
            </w:r>
          </w:p>
        </w:tc>
        <w:tc>
          <w:tcPr>
            <w:tcW w:w="1662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A25ED" w:rsidRPr="00E50C07" w:rsidRDefault="00DA25ED" w:rsidP="00472CD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藝人蔡孟庭</w:t>
            </w:r>
          </w:p>
          <w:p w:rsidR="00DA25ED" w:rsidRPr="00E50C07" w:rsidRDefault="00DA25ED" w:rsidP="00E1312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(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幹部、場控</w:t>
            </w:r>
            <w:r w:rsidRPr="00E50C07">
              <w:rPr>
                <w:rFonts w:ascii="標楷體" w:eastAsia="標楷體" w:hAnsi="標楷體"/>
                <w:szCs w:val="24"/>
                <w:u w:val="wave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藝人表演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13:30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13:50</w:t>
            </w:r>
          </w:p>
        </w:tc>
        <w:tc>
          <w:tcPr>
            <w:tcW w:w="3033" w:type="dxa"/>
            <w:vMerge w:val="restart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311D5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催場人員將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  <w:shd w:val="pct15" w:color="auto" w:fill="FFFFFF"/>
              </w:rPr>
              <w:t>羅工街舞</w:t>
            </w:r>
            <w:r w:rsidRPr="00E50C07">
              <w:rPr>
                <w:rFonts w:ascii="標楷體" w:eastAsia="標楷體" w:hAnsi="標楷體" w:hint="eastAsia"/>
                <w:szCs w:val="24"/>
              </w:rPr>
              <w:t>帶到後台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催場</w:t>
            </w:r>
          </w:p>
        </w:tc>
        <w:tc>
          <w:tcPr>
            <w:tcW w:w="1662" w:type="dxa"/>
            <w:vMerge w:val="restart"/>
            <w:vAlign w:val="center"/>
          </w:tcPr>
          <w:p w:rsidR="00DA25ED" w:rsidRPr="00E50C07" w:rsidRDefault="00DA25ED" w:rsidP="0014619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  <w:p w:rsidR="00DA25ED" w:rsidRPr="00E50C07" w:rsidRDefault="00DA25ED" w:rsidP="0014619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機動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B2565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音樂</w:t>
            </w:r>
            <w:r w:rsidRPr="00E50C07">
              <w:rPr>
                <w:rFonts w:ascii="標楷體" w:eastAsia="標楷體" w:hAnsi="標楷體"/>
                <w:szCs w:val="24"/>
              </w:rPr>
              <w:t>/</w:t>
            </w:r>
            <w:r w:rsidRPr="00E50C07">
              <w:rPr>
                <w:rFonts w:ascii="標楷體" w:eastAsia="標楷體" w:hAnsi="標楷體" w:hint="eastAsia"/>
                <w:szCs w:val="24"/>
              </w:rPr>
              <w:t>燈光</w:t>
            </w:r>
          </w:p>
          <w:p w:rsidR="00DA25ED" w:rsidRPr="00E50C07" w:rsidRDefault="00DA25ED" w:rsidP="00200F6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1800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13:50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13:55</w:t>
            </w:r>
          </w:p>
        </w:tc>
        <w:tc>
          <w:tcPr>
            <w:tcW w:w="3033" w:type="dxa"/>
            <w:vMerge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BC4F5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662" w:type="dxa"/>
            <w:vMerge/>
            <w:tcBorders>
              <w:bottom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羅工街舞社</w:t>
            </w:r>
          </w:p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(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林心然</w:t>
            </w:r>
            <w:r w:rsidRPr="00E50C07">
              <w:rPr>
                <w:rFonts w:ascii="標楷體" w:eastAsia="標楷體" w:hAnsi="標楷體"/>
                <w:szCs w:val="24"/>
                <w:u w:val="wave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舞蹈表演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13:55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14:10</w:t>
            </w:r>
          </w:p>
        </w:tc>
        <w:tc>
          <w:tcPr>
            <w:tcW w:w="3033" w:type="dxa"/>
            <w:vMerge w:val="restart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催場人員將</w:t>
            </w:r>
            <w:r w:rsidRPr="00E50C07">
              <w:rPr>
                <w:rFonts w:ascii="標楷體" w:eastAsia="標楷體" w:hAnsi="標楷體" w:hint="eastAsia"/>
                <w:szCs w:val="24"/>
                <w:highlight w:val="lightGray"/>
                <w:u w:val="wave"/>
              </w:rPr>
              <w:t>羅高街文</w:t>
            </w:r>
            <w:r w:rsidRPr="00E50C07">
              <w:rPr>
                <w:rFonts w:ascii="標楷體" w:eastAsia="標楷體" w:hAnsi="標楷體" w:hint="eastAsia"/>
                <w:szCs w:val="24"/>
              </w:rPr>
              <w:t>帶到後台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催場</w:t>
            </w:r>
          </w:p>
        </w:tc>
        <w:tc>
          <w:tcPr>
            <w:tcW w:w="1662" w:type="dxa"/>
            <w:vMerge w:val="restart"/>
            <w:tcBorders>
              <w:bottom w:val="single" w:sz="4" w:space="0" w:color="auto"/>
            </w:tcBorders>
            <w:vAlign w:val="center"/>
          </w:tcPr>
          <w:p w:rsidR="00DA25ED" w:rsidRPr="00E50C07" w:rsidRDefault="00DA25ED" w:rsidP="00200F6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機動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ED" w:rsidRPr="00E50C07" w:rsidRDefault="00DA25ED" w:rsidP="00200F6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音樂</w:t>
            </w:r>
            <w:r w:rsidRPr="00E50C07">
              <w:rPr>
                <w:rFonts w:ascii="標楷體" w:eastAsia="標楷體" w:hAnsi="標楷體"/>
                <w:szCs w:val="24"/>
              </w:rPr>
              <w:t>/</w:t>
            </w:r>
            <w:r w:rsidRPr="00E50C07">
              <w:rPr>
                <w:rFonts w:ascii="標楷體" w:eastAsia="標楷體" w:hAnsi="標楷體" w:hint="eastAsia"/>
                <w:szCs w:val="24"/>
              </w:rPr>
              <w:t>燈光</w:t>
            </w:r>
          </w:p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1800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14:10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14:15</w:t>
            </w:r>
          </w:p>
        </w:tc>
        <w:tc>
          <w:tcPr>
            <w:tcW w:w="3033" w:type="dxa"/>
            <w:vMerge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662" w:type="dxa"/>
            <w:vMerge/>
            <w:tcBorders>
              <w:top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羅高街文社</w:t>
            </w:r>
          </w:p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(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簡辰宇</w:t>
            </w:r>
            <w:r w:rsidRPr="00E50C07">
              <w:rPr>
                <w:rFonts w:ascii="標楷體" w:eastAsia="標楷體" w:hAnsi="標楷體"/>
                <w:szCs w:val="24"/>
                <w:u w:val="wave"/>
              </w:rPr>
              <w:t>)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舞蹈表演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14:15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14:25</w:t>
            </w:r>
          </w:p>
        </w:tc>
        <w:tc>
          <w:tcPr>
            <w:tcW w:w="3033" w:type="dxa"/>
            <w:vMerge w:val="restart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200F6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催場人員將</w:t>
            </w:r>
            <w:r w:rsidRPr="00E50C07">
              <w:rPr>
                <w:rFonts w:ascii="標楷體" w:eastAsia="標楷體" w:hAnsi="標楷體" w:hint="eastAsia"/>
                <w:szCs w:val="24"/>
                <w:highlight w:val="lightGray"/>
                <w:u w:val="wave"/>
              </w:rPr>
              <w:t>羅工熱音</w:t>
            </w:r>
            <w:r w:rsidRPr="00E50C07">
              <w:rPr>
                <w:rFonts w:ascii="標楷體" w:eastAsia="標楷體" w:hAnsi="標楷體" w:hint="eastAsia"/>
                <w:szCs w:val="24"/>
              </w:rPr>
              <w:t>帶到後台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催場</w:t>
            </w:r>
          </w:p>
        </w:tc>
        <w:tc>
          <w:tcPr>
            <w:tcW w:w="1662" w:type="dxa"/>
            <w:vMerge w:val="restart"/>
            <w:tcBorders>
              <w:bottom w:val="single" w:sz="4" w:space="0" w:color="auto"/>
            </w:tcBorders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機動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音樂</w:t>
            </w:r>
            <w:r w:rsidRPr="00E50C07">
              <w:rPr>
                <w:rFonts w:ascii="標楷體" w:eastAsia="標楷體" w:hAnsi="標楷體"/>
                <w:szCs w:val="24"/>
              </w:rPr>
              <w:t>/</w:t>
            </w:r>
            <w:r w:rsidRPr="00E50C07">
              <w:rPr>
                <w:rFonts w:ascii="標楷體" w:eastAsia="標楷體" w:hAnsi="標楷體" w:hint="eastAsia"/>
                <w:szCs w:val="24"/>
              </w:rPr>
              <w:t>燈光</w:t>
            </w:r>
          </w:p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14:25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14:30</w:t>
            </w:r>
          </w:p>
        </w:tc>
        <w:tc>
          <w:tcPr>
            <w:tcW w:w="30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200F6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662" w:type="dxa"/>
            <w:vMerge/>
            <w:tcBorders>
              <w:top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羅工熱音社</w:t>
            </w:r>
          </w:p>
          <w:p w:rsidR="00DA25ED" w:rsidRPr="00E50C07" w:rsidRDefault="00DA25ED" w:rsidP="00E1312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(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陳品綸</w:t>
            </w:r>
            <w:r w:rsidRPr="00E50C07">
              <w:rPr>
                <w:rFonts w:ascii="標楷體" w:eastAsia="標楷體" w:hAnsi="標楷體"/>
                <w:szCs w:val="24"/>
                <w:u w:val="wave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DA25ED" w:rsidRPr="00E50C07" w:rsidRDefault="00DA25ED" w:rsidP="00F742F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樂團表演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14:30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14:40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催場人員將</w:t>
            </w:r>
            <w:r w:rsidRPr="00E50C07">
              <w:rPr>
                <w:rFonts w:ascii="標楷體" w:eastAsia="標楷體" w:hAnsi="標楷體" w:hint="eastAsia"/>
                <w:szCs w:val="24"/>
                <w:highlight w:val="lightGray"/>
                <w:u w:val="wave"/>
              </w:rPr>
              <w:t>聖護街文</w:t>
            </w:r>
            <w:r w:rsidRPr="00E50C07">
              <w:rPr>
                <w:rFonts w:ascii="標楷體" w:eastAsia="標楷體" w:hAnsi="標楷體" w:hint="eastAsia"/>
                <w:szCs w:val="24"/>
              </w:rPr>
              <w:t>帶到後台</w:t>
            </w: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催場</w:t>
            </w:r>
          </w:p>
        </w:tc>
        <w:tc>
          <w:tcPr>
            <w:tcW w:w="1662" w:type="dxa"/>
            <w:vMerge w:val="restart"/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機動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音樂</w:t>
            </w:r>
            <w:r w:rsidRPr="00E50C07">
              <w:rPr>
                <w:rFonts w:ascii="標楷體" w:eastAsia="標楷體" w:hAnsi="標楷體"/>
                <w:szCs w:val="24"/>
              </w:rPr>
              <w:t>/</w:t>
            </w:r>
            <w:r w:rsidRPr="00E50C07">
              <w:rPr>
                <w:rFonts w:ascii="標楷體" w:eastAsia="標楷體" w:hAnsi="標楷體" w:hint="eastAsia"/>
                <w:szCs w:val="24"/>
              </w:rPr>
              <w:t>燈光</w:t>
            </w:r>
          </w:p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1800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14:40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14:45</w:t>
            </w:r>
          </w:p>
        </w:tc>
        <w:tc>
          <w:tcPr>
            <w:tcW w:w="3033" w:type="dxa"/>
            <w:vMerge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662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聖護街文社</w:t>
            </w:r>
          </w:p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(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陳振文</w:t>
            </w:r>
            <w:r w:rsidRPr="00E50C07">
              <w:rPr>
                <w:rFonts w:ascii="標楷體" w:eastAsia="標楷體" w:hAnsi="標楷體"/>
                <w:szCs w:val="24"/>
                <w:u w:val="wave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舞蹈表演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14:45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14:55</w:t>
            </w:r>
          </w:p>
        </w:tc>
        <w:tc>
          <w:tcPr>
            <w:tcW w:w="3033" w:type="dxa"/>
            <w:vMerge w:val="restart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催場人員將</w:t>
            </w:r>
            <w:r w:rsidRPr="00E50C07">
              <w:rPr>
                <w:rFonts w:ascii="標楷體" w:eastAsia="標楷體" w:hAnsi="標楷體" w:hint="eastAsia"/>
                <w:szCs w:val="24"/>
                <w:highlight w:val="lightGray"/>
                <w:u w:val="wave"/>
              </w:rPr>
              <w:t>羅高西流</w:t>
            </w:r>
            <w:r w:rsidRPr="00E50C07">
              <w:rPr>
                <w:rFonts w:ascii="標楷體" w:eastAsia="標楷體" w:hAnsi="標楷體" w:hint="eastAsia"/>
                <w:szCs w:val="24"/>
              </w:rPr>
              <w:t>帶到後台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CB5D1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催場</w:t>
            </w:r>
          </w:p>
        </w:tc>
        <w:tc>
          <w:tcPr>
            <w:tcW w:w="1662" w:type="dxa"/>
            <w:vMerge w:val="restart"/>
            <w:tcBorders>
              <w:bottom w:val="single" w:sz="4" w:space="0" w:color="auto"/>
            </w:tcBorders>
            <w:vAlign w:val="center"/>
          </w:tcPr>
          <w:p w:rsidR="00DA25ED" w:rsidRPr="00E50C07" w:rsidRDefault="00DA25ED" w:rsidP="00CB5D1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  <w:p w:rsidR="00DA25ED" w:rsidRPr="00E50C07" w:rsidRDefault="00DA25ED" w:rsidP="00CB5D1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機動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2F43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音樂</w:t>
            </w:r>
            <w:r w:rsidRPr="00E50C07">
              <w:rPr>
                <w:rFonts w:ascii="標楷體" w:eastAsia="標楷體" w:hAnsi="標楷體"/>
                <w:szCs w:val="24"/>
              </w:rPr>
              <w:t>/</w:t>
            </w:r>
            <w:r w:rsidRPr="00E50C07">
              <w:rPr>
                <w:rFonts w:ascii="標楷體" w:eastAsia="標楷體" w:hAnsi="標楷體" w:hint="eastAsia"/>
                <w:szCs w:val="24"/>
              </w:rPr>
              <w:t>燈光</w:t>
            </w:r>
          </w:p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1800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14:55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15:00</w:t>
            </w:r>
          </w:p>
        </w:tc>
        <w:tc>
          <w:tcPr>
            <w:tcW w:w="30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B2565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662" w:type="dxa"/>
            <w:vMerge/>
            <w:tcBorders>
              <w:top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羅高西流社</w:t>
            </w:r>
          </w:p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(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楊馨儀</w:t>
            </w:r>
            <w:r w:rsidRPr="00E50C07">
              <w:rPr>
                <w:rFonts w:ascii="標楷體" w:eastAsia="標楷體" w:hAnsi="標楷體"/>
                <w:szCs w:val="24"/>
                <w:u w:val="wave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DA25ED" w:rsidRPr="00E50C07" w:rsidRDefault="00DA25ED" w:rsidP="00F742F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歌曲表演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rightChars="-45" w:right="31680" w:firstLineChars="50" w:firstLine="31680"/>
            </w:pPr>
            <w:r w:rsidRPr="00E50C07">
              <w:t>15:00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15:10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催場人員將</w:t>
            </w:r>
            <w:r w:rsidRPr="00E50C07">
              <w:rPr>
                <w:rFonts w:ascii="標楷體" w:eastAsia="標楷體" w:hAnsi="標楷體" w:hint="eastAsia"/>
                <w:szCs w:val="24"/>
                <w:highlight w:val="lightGray"/>
                <w:u w:val="wave"/>
              </w:rPr>
              <w:t>宜商女街</w:t>
            </w:r>
            <w:r w:rsidRPr="00E50C07">
              <w:rPr>
                <w:rFonts w:ascii="標楷體" w:eastAsia="標楷體" w:hAnsi="標楷體" w:hint="eastAsia"/>
                <w:szCs w:val="24"/>
              </w:rPr>
              <w:t>帶到後台</w:t>
            </w: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催場</w:t>
            </w:r>
          </w:p>
        </w:tc>
        <w:tc>
          <w:tcPr>
            <w:tcW w:w="1662" w:type="dxa"/>
            <w:vMerge w:val="restart"/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機動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2F43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音樂</w:t>
            </w:r>
            <w:r w:rsidRPr="00E50C07">
              <w:rPr>
                <w:rFonts w:ascii="標楷體" w:eastAsia="標楷體" w:hAnsi="標楷體"/>
                <w:szCs w:val="24"/>
              </w:rPr>
              <w:t>/</w:t>
            </w:r>
            <w:r w:rsidRPr="00E50C07">
              <w:rPr>
                <w:rFonts w:ascii="標楷體" w:eastAsia="標楷體" w:hAnsi="標楷體" w:hint="eastAsia"/>
                <w:szCs w:val="24"/>
              </w:rPr>
              <w:t>燈光</w:t>
            </w:r>
          </w:p>
          <w:p w:rsidR="00DA25ED" w:rsidRPr="00E50C07" w:rsidRDefault="00DA25ED" w:rsidP="002F43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1800" w:type="dxa"/>
            <w:vMerge/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15:10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</w:pPr>
            <w:r w:rsidRPr="00E50C07">
              <w:t>15:15</w:t>
            </w:r>
          </w:p>
        </w:tc>
        <w:tc>
          <w:tcPr>
            <w:tcW w:w="3033" w:type="dxa"/>
            <w:vMerge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D47A3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662" w:type="dxa"/>
            <w:vMerge/>
            <w:tcBorders>
              <w:bottom w:val="single" w:sz="4" w:space="0" w:color="auto"/>
            </w:tcBorders>
            <w:vAlign w:val="center"/>
          </w:tcPr>
          <w:p w:rsidR="00DA25ED" w:rsidRPr="00E50C07" w:rsidRDefault="00DA25ED" w:rsidP="004B40B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217B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宜商女街社</w:t>
            </w:r>
          </w:p>
          <w:p w:rsidR="00DA25ED" w:rsidRPr="00E50C07" w:rsidRDefault="00DA25ED" w:rsidP="006532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(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林心然</w:t>
            </w:r>
            <w:r w:rsidRPr="00E50C07">
              <w:rPr>
                <w:rFonts w:ascii="標楷體" w:eastAsia="標楷體" w:hAnsi="標楷體"/>
                <w:szCs w:val="24"/>
                <w:u w:val="wave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舞蹈表演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15:15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2E2027">
            <w:pPr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15:25</w:t>
            </w:r>
          </w:p>
        </w:tc>
        <w:tc>
          <w:tcPr>
            <w:tcW w:w="3033" w:type="dxa"/>
            <w:vMerge w:val="restart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3153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  <w:shd w:val="pct15" w:color="auto" w:fill="FFFFFF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催場人員將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  <w:shd w:val="pct15" w:color="auto" w:fill="FFFFFF"/>
              </w:rPr>
              <w:t>藝人</w:t>
            </w:r>
          </w:p>
          <w:p w:rsidR="00DA25ED" w:rsidRPr="00E50C07" w:rsidRDefault="00DA25ED" w:rsidP="003153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  <w:shd w:val="pct15" w:color="auto" w:fill="FFFFFF"/>
              </w:rPr>
              <w:t>TPI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  <w:shd w:val="pct15" w:color="auto" w:fill="FFFFFF"/>
              </w:rPr>
              <w:t>練習生</w:t>
            </w:r>
            <w:r w:rsidRPr="00E50C07">
              <w:rPr>
                <w:rFonts w:ascii="標楷體" w:eastAsia="標楷體" w:hAnsi="標楷體" w:hint="eastAsia"/>
                <w:szCs w:val="24"/>
              </w:rPr>
              <w:t>帶到後台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F742F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催場</w:t>
            </w:r>
          </w:p>
        </w:tc>
        <w:tc>
          <w:tcPr>
            <w:tcW w:w="1662" w:type="dxa"/>
            <w:vMerge w:val="restart"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機動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2F43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音樂</w:t>
            </w:r>
            <w:r w:rsidRPr="00E50C07">
              <w:rPr>
                <w:rFonts w:ascii="標楷體" w:eastAsia="標楷體" w:hAnsi="標楷體"/>
                <w:szCs w:val="24"/>
              </w:rPr>
              <w:t>/</w:t>
            </w:r>
            <w:r w:rsidRPr="00E50C07">
              <w:rPr>
                <w:rFonts w:ascii="標楷體" w:eastAsia="標楷體" w:hAnsi="標楷體" w:hint="eastAsia"/>
                <w:szCs w:val="24"/>
              </w:rPr>
              <w:t>燈光</w:t>
            </w:r>
          </w:p>
          <w:p w:rsidR="00DA25ED" w:rsidRPr="00E50C07" w:rsidRDefault="00DA25ED" w:rsidP="002F43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1800" w:type="dxa"/>
            <w:vMerge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15:25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15:30</w:t>
            </w:r>
          </w:p>
        </w:tc>
        <w:tc>
          <w:tcPr>
            <w:tcW w:w="3033" w:type="dxa"/>
            <w:vMerge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662" w:type="dxa"/>
            <w:vMerge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3153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藝人</w:t>
            </w:r>
          </w:p>
          <w:p w:rsidR="00DA25ED" w:rsidRPr="00E50C07" w:rsidRDefault="00DA25ED" w:rsidP="003153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TPI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練習生</w:t>
            </w:r>
          </w:p>
          <w:p w:rsidR="00DA25ED" w:rsidRPr="00E50C07" w:rsidRDefault="00DA25ED" w:rsidP="003153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/>
                <w:szCs w:val="24"/>
                <w:u w:val="wave"/>
              </w:rPr>
              <w:t>(</w:t>
            </w: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幹部、場控</w:t>
            </w:r>
            <w:r w:rsidRPr="00E50C07">
              <w:rPr>
                <w:rFonts w:ascii="標楷體" w:eastAsia="標楷體" w:hAnsi="標楷體"/>
                <w:szCs w:val="24"/>
                <w:u w:val="wave"/>
              </w:rPr>
              <w:t>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歌曲表演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eastAsia="標楷體" w:cs="Calibri"/>
                <w:szCs w:val="24"/>
              </w:rPr>
            </w:pPr>
            <w:r w:rsidRPr="00E50C07">
              <w:rPr>
                <w:rFonts w:eastAsia="標楷體" w:cs="Calibri"/>
                <w:szCs w:val="24"/>
              </w:rPr>
              <w:t>15:30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eastAsia="標楷體" w:cs="Calibri"/>
                <w:szCs w:val="24"/>
              </w:rPr>
            </w:pPr>
            <w:r w:rsidRPr="00E50C07">
              <w:rPr>
                <w:rFonts w:eastAsia="標楷體" w:cs="Calibri"/>
                <w:szCs w:val="24"/>
              </w:rPr>
              <w:t>16:00</w:t>
            </w:r>
          </w:p>
        </w:tc>
        <w:tc>
          <w:tcPr>
            <w:tcW w:w="46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6F3D7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DA25ED" w:rsidRPr="00E50C07" w:rsidRDefault="00DA25ED" w:rsidP="00DA697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  <w:p w:rsidR="00DA25ED" w:rsidRPr="00E50C07" w:rsidRDefault="00DA25ED" w:rsidP="00DA697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機動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ED" w:rsidRPr="00E50C07" w:rsidRDefault="00DA25ED" w:rsidP="002F43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音樂</w:t>
            </w:r>
            <w:r w:rsidRPr="00E50C07">
              <w:rPr>
                <w:rFonts w:ascii="標楷體" w:eastAsia="標楷體" w:hAnsi="標楷體"/>
                <w:szCs w:val="24"/>
              </w:rPr>
              <w:t>/</w:t>
            </w:r>
            <w:r w:rsidRPr="00E50C07">
              <w:rPr>
                <w:rFonts w:ascii="標楷體" w:eastAsia="標楷體" w:hAnsi="標楷體" w:hint="eastAsia"/>
                <w:szCs w:val="24"/>
              </w:rPr>
              <w:t>燈光</w:t>
            </w:r>
          </w:p>
          <w:p w:rsidR="00DA25ED" w:rsidRPr="00E50C07" w:rsidRDefault="00DA25ED" w:rsidP="002F43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主持人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謝幕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16:00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16:05</w:t>
            </w:r>
          </w:p>
        </w:tc>
        <w:tc>
          <w:tcPr>
            <w:tcW w:w="46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DA25ED" w:rsidRPr="00E50C07" w:rsidRDefault="00DA25ED" w:rsidP="00490D6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場控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ED" w:rsidRPr="00E50C07" w:rsidRDefault="00DA25ED" w:rsidP="00490D6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16:05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16:10</w:t>
            </w:r>
          </w:p>
        </w:tc>
        <w:tc>
          <w:tcPr>
            <w:tcW w:w="46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vMerge/>
            <w:tcBorders>
              <w:bottom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</w:p>
        </w:tc>
        <w:tc>
          <w:tcPr>
            <w:tcW w:w="22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25ED" w:rsidRPr="00E50C07" w:rsidTr="004C19E8">
        <w:trPr>
          <w:trHeight w:val="397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教官室</w:t>
            </w:r>
          </w:p>
        </w:tc>
        <w:tc>
          <w:tcPr>
            <w:tcW w:w="2340" w:type="dxa"/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教官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整隊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16:05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A25ED" w:rsidRPr="00E50C07" w:rsidRDefault="00DA25ED" w:rsidP="00DA25ED">
            <w:pPr>
              <w:ind w:leftChars="-43" w:left="31680" w:rightChars="-45" w:right="31680"/>
              <w:jc w:val="center"/>
              <w:rPr>
                <w:rFonts w:cs="Calibri"/>
              </w:rPr>
            </w:pPr>
            <w:r w:rsidRPr="00E50C07">
              <w:rPr>
                <w:rFonts w:cs="Calibri"/>
              </w:rPr>
              <w:t>16:10</w:t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清潔收場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0C07">
              <w:rPr>
                <w:rFonts w:ascii="標楷體" w:eastAsia="標楷體" w:hAnsi="標楷體" w:hint="eastAsia"/>
                <w:szCs w:val="24"/>
              </w:rPr>
              <w:t>班聯會幹部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u w:val="wave"/>
              </w:rPr>
            </w:pPr>
            <w:r w:rsidRPr="00E50C07">
              <w:rPr>
                <w:rFonts w:ascii="標楷體" w:eastAsia="標楷體" w:hAnsi="標楷體" w:hint="eastAsia"/>
                <w:szCs w:val="24"/>
                <w:u w:val="wave"/>
              </w:rPr>
              <w:t>班聯會人員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ED" w:rsidRPr="00E50C07" w:rsidRDefault="00DA25ED" w:rsidP="007317D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A25ED" w:rsidRPr="00CB74BD" w:rsidRDefault="00DA25ED" w:rsidP="004C19E8">
      <w:pPr>
        <w:spacing w:line="240" w:lineRule="atLeast"/>
      </w:pPr>
    </w:p>
    <w:sectPr w:rsidR="00DA25ED" w:rsidRPr="00CB74BD" w:rsidSect="00C8215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ED" w:rsidRDefault="00DA25ED" w:rsidP="009153E1">
      <w:r>
        <w:separator/>
      </w:r>
    </w:p>
  </w:endnote>
  <w:endnote w:type="continuationSeparator" w:id="1">
    <w:p w:rsidR="00DA25ED" w:rsidRDefault="00DA25ED" w:rsidP="0091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ED" w:rsidRDefault="00DA25ED" w:rsidP="009153E1">
      <w:r>
        <w:separator/>
      </w:r>
    </w:p>
  </w:footnote>
  <w:footnote w:type="continuationSeparator" w:id="1">
    <w:p w:rsidR="00DA25ED" w:rsidRDefault="00DA25ED" w:rsidP="00915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55"/>
    <w:rsid w:val="00031C3D"/>
    <w:rsid w:val="00042DDD"/>
    <w:rsid w:val="00050DF5"/>
    <w:rsid w:val="00051BB4"/>
    <w:rsid w:val="000935AC"/>
    <w:rsid w:val="000A114D"/>
    <w:rsid w:val="000B4743"/>
    <w:rsid w:val="000C0CBC"/>
    <w:rsid w:val="000C0F5C"/>
    <w:rsid w:val="000C5873"/>
    <w:rsid w:val="000E3312"/>
    <w:rsid w:val="00100F13"/>
    <w:rsid w:val="00105118"/>
    <w:rsid w:val="0014619F"/>
    <w:rsid w:val="00162F2D"/>
    <w:rsid w:val="00186CF2"/>
    <w:rsid w:val="001B51FB"/>
    <w:rsid w:val="001C0332"/>
    <w:rsid w:val="001C2124"/>
    <w:rsid w:val="00200F62"/>
    <w:rsid w:val="00217BF8"/>
    <w:rsid w:val="00244031"/>
    <w:rsid w:val="002578FD"/>
    <w:rsid w:val="0026696C"/>
    <w:rsid w:val="00281D72"/>
    <w:rsid w:val="00293D12"/>
    <w:rsid w:val="002C0C21"/>
    <w:rsid w:val="002D70D0"/>
    <w:rsid w:val="002E2027"/>
    <w:rsid w:val="002F4329"/>
    <w:rsid w:val="002F4D3F"/>
    <w:rsid w:val="00304FA2"/>
    <w:rsid w:val="00306AE8"/>
    <w:rsid w:val="00311D54"/>
    <w:rsid w:val="00315363"/>
    <w:rsid w:val="00323B44"/>
    <w:rsid w:val="003735E4"/>
    <w:rsid w:val="003828D6"/>
    <w:rsid w:val="003835A3"/>
    <w:rsid w:val="003A758B"/>
    <w:rsid w:val="003A777C"/>
    <w:rsid w:val="003B7624"/>
    <w:rsid w:val="003D77D7"/>
    <w:rsid w:val="003E3358"/>
    <w:rsid w:val="00400678"/>
    <w:rsid w:val="004014D6"/>
    <w:rsid w:val="004054D8"/>
    <w:rsid w:val="00430B24"/>
    <w:rsid w:val="00443619"/>
    <w:rsid w:val="00472CDF"/>
    <w:rsid w:val="00473E3B"/>
    <w:rsid w:val="00480884"/>
    <w:rsid w:val="00490D6B"/>
    <w:rsid w:val="004B041F"/>
    <w:rsid w:val="004B40BF"/>
    <w:rsid w:val="004C19E8"/>
    <w:rsid w:val="00506B99"/>
    <w:rsid w:val="00521FB9"/>
    <w:rsid w:val="0055541F"/>
    <w:rsid w:val="005600B5"/>
    <w:rsid w:val="00594A3F"/>
    <w:rsid w:val="005B075A"/>
    <w:rsid w:val="005B221E"/>
    <w:rsid w:val="005D0BC7"/>
    <w:rsid w:val="005D5593"/>
    <w:rsid w:val="005D6EF2"/>
    <w:rsid w:val="006240C0"/>
    <w:rsid w:val="00653218"/>
    <w:rsid w:val="006631EB"/>
    <w:rsid w:val="00674C0B"/>
    <w:rsid w:val="00677EE7"/>
    <w:rsid w:val="006A1B68"/>
    <w:rsid w:val="006B72C7"/>
    <w:rsid w:val="006D40AB"/>
    <w:rsid w:val="006E0A7B"/>
    <w:rsid w:val="006F3D7C"/>
    <w:rsid w:val="0073097C"/>
    <w:rsid w:val="007317DD"/>
    <w:rsid w:val="0079345E"/>
    <w:rsid w:val="007C40A2"/>
    <w:rsid w:val="0085629C"/>
    <w:rsid w:val="00863FF0"/>
    <w:rsid w:val="00872F03"/>
    <w:rsid w:val="00873686"/>
    <w:rsid w:val="008874EF"/>
    <w:rsid w:val="008B1816"/>
    <w:rsid w:val="008C323D"/>
    <w:rsid w:val="008D213D"/>
    <w:rsid w:val="009008C7"/>
    <w:rsid w:val="009036A7"/>
    <w:rsid w:val="009052F2"/>
    <w:rsid w:val="00907EF1"/>
    <w:rsid w:val="00914F2A"/>
    <w:rsid w:val="009153E1"/>
    <w:rsid w:val="00946E8C"/>
    <w:rsid w:val="009B3AFF"/>
    <w:rsid w:val="009F59B0"/>
    <w:rsid w:val="00A14D47"/>
    <w:rsid w:val="00A235BA"/>
    <w:rsid w:val="00A35A9D"/>
    <w:rsid w:val="00A35E1D"/>
    <w:rsid w:val="00A55CEF"/>
    <w:rsid w:val="00A65103"/>
    <w:rsid w:val="00A77BFB"/>
    <w:rsid w:val="00A949DA"/>
    <w:rsid w:val="00A95BC8"/>
    <w:rsid w:val="00AB2231"/>
    <w:rsid w:val="00AD102B"/>
    <w:rsid w:val="00AD3D20"/>
    <w:rsid w:val="00AE4DAD"/>
    <w:rsid w:val="00AF55A3"/>
    <w:rsid w:val="00B04890"/>
    <w:rsid w:val="00B2565D"/>
    <w:rsid w:val="00B265A3"/>
    <w:rsid w:val="00B3650D"/>
    <w:rsid w:val="00B573E6"/>
    <w:rsid w:val="00BC32E0"/>
    <w:rsid w:val="00BC4F5B"/>
    <w:rsid w:val="00C12554"/>
    <w:rsid w:val="00C27959"/>
    <w:rsid w:val="00C30234"/>
    <w:rsid w:val="00C41ED3"/>
    <w:rsid w:val="00C56A76"/>
    <w:rsid w:val="00C82155"/>
    <w:rsid w:val="00C94C92"/>
    <w:rsid w:val="00CB0298"/>
    <w:rsid w:val="00CB3216"/>
    <w:rsid w:val="00CB5D1C"/>
    <w:rsid w:val="00CB74BD"/>
    <w:rsid w:val="00CC3729"/>
    <w:rsid w:val="00CC54F7"/>
    <w:rsid w:val="00CF27FE"/>
    <w:rsid w:val="00CF6685"/>
    <w:rsid w:val="00D06B68"/>
    <w:rsid w:val="00D236D0"/>
    <w:rsid w:val="00D23A7E"/>
    <w:rsid w:val="00D47203"/>
    <w:rsid w:val="00D47A35"/>
    <w:rsid w:val="00D558A0"/>
    <w:rsid w:val="00DA25ED"/>
    <w:rsid w:val="00DA697F"/>
    <w:rsid w:val="00DF7AAF"/>
    <w:rsid w:val="00E06F6E"/>
    <w:rsid w:val="00E1312E"/>
    <w:rsid w:val="00E3108C"/>
    <w:rsid w:val="00E34926"/>
    <w:rsid w:val="00E41C73"/>
    <w:rsid w:val="00E50C07"/>
    <w:rsid w:val="00E53FE0"/>
    <w:rsid w:val="00E96D53"/>
    <w:rsid w:val="00EC2199"/>
    <w:rsid w:val="00ED5857"/>
    <w:rsid w:val="00F06B7A"/>
    <w:rsid w:val="00F42EE0"/>
    <w:rsid w:val="00F45414"/>
    <w:rsid w:val="00F575DF"/>
    <w:rsid w:val="00F742F6"/>
    <w:rsid w:val="00FA6F9D"/>
    <w:rsid w:val="00FD55F4"/>
    <w:rsid w:val="00FD7DF1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E6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5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53E1"/>
    <w:rPr>
      <w:rFonts w:ascii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rsid w:val="00915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53E1"/>
    <w:rPr>
      <w:rFonts w:ascii="Calibri" w:hAnsi="Calibri" w:cs="Times New Roman"/>
      <w:kern w:val="2"/>
    </w:rPr>
  </w:style>
  <w:style w:type="character" w:styleId="CommentReference">
    <w:name w:val="annotation reference"/>
    <w:basedOn w:val="DefaultParagraphFont"/>
    <w:uiPriority w:val="99"/>
    <w:rsid w:val="00CB029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B029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B0298"/>
    <w:rPr>
      <w:rFonts w:ascii="Calibri" w:hAnsi="Calibri" w:cs="Times New Roman"/>
      <w:kern w:val="2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B0298"/>
    <w:rPr>
      <w:b/>
    </w:rPr>
  </w:style>
  <w:style w:type="paragraph" w:styleId="BalloonText">
    <w:name w:val="Balloon Text"/>
    <w:basedOn w:val="Normal"/>
    <w:link w:val="BalloonTextChar"/>
    <w:uiPriority w:val="99"/>
    <w:rsid w:val="00CB029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0298"/>
    <w:rPr>
      <w:rFonts w:ascii="Cambria" w:eastAsia="新細明體" w:hAnsi="Cambria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138</Words>
  <Characters>789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協助人員</dc:title>
  <dc:subject/>
  <dc:creator>User</dc:creator>
  <cp:keywords/>
  <dc:description/>
  <cp:lastModifiedBy>USER</cp:lastModifiedBy>
  <cp:revision>11</cp:revision>
  <cp:lastPrinted>2015-12-22T05:24:00Z</cp:lastPrinted>
  <dcterms:created xsi:type="dcterms:W3CDTF">2015-12-02T13:16:00Z</dcterms:created>
  <dcterms:modified xsi:type="dcterms:W3CDTF">2015-12-22T05:28:00Z</dcterms:modified>
</cp:coreProperties>
</file>